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DE432" w14:textId="77777777" w:rsidR="00223253" w:rsidRDefault="00223253" w:rsidP="00223253"/>
    <w:p w14:paraId="6D881479" w14:textId="77777777" w:rsidR="00223253" w:rsidRDefault="00223253" w:rsidP="00223253"/>
    <w:p w14:paraId="18865CA5" w14:textId="77777777" w:rsidR="00223253" w:rsidRDefault="00223253" w:rsidP="00223253"/>
    <w:p w14:paraId="759CF4FD" w14:textId="77777777" w:rsidR="003816DD" w:rsidRDefault="003816DD" w:rsidP="00223253"/>
    <w:p w14:paraId="2E017577" w14:textId="77777777" w:rsidR="002501CE" w:rsidRPr="00335859" w:rsidRDefault="002501CE" w:rsidP="002501CE">
      <w:pPr>
        <w:pStyle w:val="box8282827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335859">
        <w:rPr>
          <w:rFonts w:ascii="Arial" w:hAnsi="Arial" w:cs="Arial"/>
          <w:color w:val="231F20"/>
          <w:sz w:val="20"/>
          <w:szCs w:val="20"/>
        </w:rPr>
        <w:t>Sukladno članku 28. Zakona o vodnim uslugama (</w:t>
      </w:r>
      <w:r>
        <w:rPr>
          <w:rFonts w:ascii="Arial" w:hAnsi="Arial" w:cs="Arial"/>
          <w:color w:val="231F20"/>
          <w:sz w:val="20"/>
          <w:szCs w:val="20"/>
        </w:rPr>
        <w:t>„</w:t>
      </w:r>
      <w:r w:rsidRPr="00335859">
        <w:rPr>
          <w:rFonts w:ascii="Arial" w:hAnsi="Arial" w:cs="Arial"/>
          <w:color w:val="231F20"/>
          <w:sz w:val="20"/>
          <w:szCs w:val="20"/>
        </w:rPr>
        <w:t>Narodne novine</w:t>
      </w:r>
      <w:r>
        <w:rPr>
          <w:rFonts w:ascii="Arial" w:hAnsi="Arial" w:cs="Arial"/>
          <w:color w:val="231F20"/>
          <w:sz w:val="20"/>
          <w:szCs w:val="20"/>
        </w:rPr>
        <w:t>“</w:t>
      </w:r>
      <w:r w:rsidRPr="00335859">
        <w:rPr>
          <w:rFonts w:ascii="Arial" w:hAnsi="Arial" w:cs="Arial"/>
          <w:color w:val="231F20"/>
          <w:sz w:val="20"/>
          <w:szCs w:val="20"/>
        </w:rPr>
        <w:t xml:space="preserve"> broj 66/19), KOPRIVNIČKE VODE d.o.o., OIB: 20998990299, Mosna 15a, Koprivnica raspisuj</w:t>
      </w:r>
      <w:r>
        <w:rPr>
          <w:rFonts w:ascii="Arial" w:hAnsi="Arial" w:cs="Arial"/>
          <w:color w:val="231F20"/>
          <w:sz w:val="20"/>
          <w:szCs w:val="20"/>
        </w:rPr>
        <w:t>u</w:t>
      </w:r>
    </w:p>
    <w:p w14:paraId="090428A8" w14:textId="77777777" w:rsidR="002501CE" w:rsidRPr="00335859" w:rsidRDefault="002501CE" w:rsidP="002501CE">
      <w:pPr>
        <w:pStyle w:val="box8282827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7F986103" w14:textId="77777777" w:rsidR="002501CE" w:rsidRPr="00335859" w:rsidRDefault="002501CE" w:rsidP="002501CE">
      <w:pPr>
        <w:pStyle w:val="box8282827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31F20"/>
          <w:sz w:val="20"/>
          <w:szCs w:val="20"/>
        </w:rPr>
      </w:pPr>
      <w:r w:rsidRPr="00335859">
        <w:rPr>
          <w:rFonts w:ascii="Arial" w:hAnsi="Arial" w:cs="Arial"/>
          <w:b/>
          <w:bCs/>
          <w:color w:val="231F20"/>
          <w:sz w:val="20"/>
          <w:szCs w:val="20"/>
        </w:rPr>
        <w:t>JAVNI NATJEČAJ</w:t>
      </w:r>
    </w:p>
    <w:p w14:paraId="13CEA1D6" w14:textId="77777777" w:rsidR="002501CE" w:rsidRPr="00335859" w:rsidRDefault="002501CE" w:rsidP="002501CE">
      <w:pPr>
        <w:pStyle w:val="box8282827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31F20"/>
          <w:sz w:val="20"/>
          <w:szCs w:val="20"/>
        </w:rPr>
      </w:pPr>
      <w:r w:rsidRPr="00335859">
        <w:rPr>
          <w:rFonts w:ascii="Arial" w:hAnsi="Arial" w:cs="Arial"/>
          <w:b/>
          <w:bCs/>
          <w:color w:val="231F20"/>
          <w:sz w:val="20"/>
          <w:szCs w:val="20"/>
        </w:rPr>
        <w:t xml:space="preserve">za </w:t>
      </w:r>
      <w:r>
        <w:rPr>
          <w:rFonts w:ascii="Arial" w:hAnsi="Arial" w:cs="Arial"/>
          <w:b/>
          <w:bCs/>
          <w:color w:val="231F20"/>
          <w:sz w:val="20"/>
          <w:szCs w:val="20"/>
        </w:rPr>
        <w:t>zasnivanje radnog odnosa</w:t>
      </w:r>
      <w:r w:rsidRPr="00335859">
        <w:rPr>
          <w:rFonts w:ascii="Arial" w:hAnsi="Arial" w:cs="Arial"/>
          <w:b/>
          <w:bCs/>
          <w:color w:val="231F20"/>
          <w:sz w:val="20"/>
          <w:szCs w:val="20"/>
        </w:rPr>
        <w:t xml:space="preserve"> na </w:t>
      </w:r>
      <w:r>
        <w:rPr>
          <w:rFonts w:ascii="Arial" w:hAnsi="Arial" w:cs="Arial"/>
          <w:b/>
          <w:bCs/>
          <w:color w:val="231F20"/>
          <w:sz w:val="20"/>
          <w:szCs w:val="20"/>
        </w:rPr>
        <w:t>ne</w:t>
      </w:r>
      <w:r w:rsidRPr="00335859">
        <w:rPr>
          <w:rFonts w:ascii="Arial" w:hAnsi="Arial" w:cs="Arial"/>
          <w:b/>
          <w:bCs/>
          <w:color w:val="231F20"/>
          <w:sz w:val="20"/>
          <w:szCs w:val="20"/>
        </w:rPr>
        <w:t>određeno vrijeme</w:t>
      </w:r>
      <w:r>
        <w:rPr>
          <w:rFonts w:ascii="Arial" w:hAnsi="Arial" w:cs="Arial"/>
          <w:b/>
          <w:bCs/>
          <w:color w:val="231F20"/>
          <w:sz w:val="20"/>
          <w:szCs w:val="20"/>
        </w:rPr>
        <w:t xml:space="preserve"> s probnim radom od 6 mjeseci</w:t>
      </w:r>
    </w:p>
    <w:p w14:paraId="79233806" w14:textId="77777777" w:rsidR="002501CE" w:rsidRPr="00335859" w:rsidRDefault="002501CE" w:rsidP="002501CE">
      <w:pPr>
        <w:pStyle w:val="box8282827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31F20"/>
          <w:sz w:val="20"/>
          <w:szCs w:val="20"/>
        </w:rPr>
      </w:pPr>
    </w:p>
    <w:p w14:paraId="5729419A" w14:textId="77777777" w:rsidR="002501CE" w:rsidRPr="00335859" w:rsidRDefault="002501CE" w:rsidP="002501CE">
      <w:pPr>
        <w:pStyle w:val="box8282827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231F20"/>
          <w:sz w:val="20"/>
          <w:szCs w:val="20"/>
        </w:rPr>
      </w:pPr>
    </w:p>
    <w:p w14:paraId="64C6A1DC" w14:textId="77777777" w:rsidR="002501CE" w:rsidRPr="00335859" w:rsidRDefault="002501CE" w:rsidP="002501CE">
      <w:pPr>
        <w:pStyle w:val="box8282827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231F20"/>
          <w:sz w:val="20"/>
          <w:szCs w:val="20"/>
        </w:rPr>
      </w:pPr>
      <w:r w:rsidRPr="00335859">
        <w:rPr>
          <w:rFonts w:ascii="Arial" w:hAnsi="Arial" w:cs="Arial"/>
          <w:b/>
          <w:bCs/>
          <w:color w:val="231F20"/>
          <w:sz w:val="20"/>
          <w:szCs w:val="20"/>
        </w:rPr>
        <w:t>Općenito</w:t>
      </w:r>
    </w:p>
    <w:p w14:paraId="333C6ADC" w14:textId="77777777" w:rsidR="002501CE" w:rsidRDefault="002501CE" w:rsidP="002501CE">
      <w:pPr>
        <w:pStyle w:val="box8282827"/>
        <w:spacing w:before="0" w:beforeAutospacing="0" w:after="0" w:afterAutospacing="0"/>
        <w:ind w:left="567" w:firstLine="142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335859">
        <w:rPr>
          <w:rFonts w:ascii="Arial" w:hAnsi="Arial" w:cs="Arial"/>
          <w:bCs/>
          <w:sz w:val="20"/>
          <w:szCs w:val="20"/>
        </w:rPr>
        <w:t>Na javni natječaj mogu se prijaviti osobe oba spola.</w:t>
      </w:r>
    </w:p>
    <w:p w14:paraId="2FDC5004" w14:textId="77777777" w:rsidR="002501CE" w:rsidRPr="00335859" w:rsidRDefault="002501CE" w:rsidP="002501CE">
      <w:pPr>
        <w:pStyle w:val="box8282827"/>
        <w:spacing w:before="0" w:beforeAutospacing="0" w:after="0" w:afterAutospacing="0"/>
        <w:ind w:left="567" w:firstLine="142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335859">
        <w:rPr>
          <w:rFonts w:ascii="Arial" w:hAnsi="Arial" w:cs="Arial"/>
          <w:bCs/>
          <w:sz w:val="20"/>
          <w:szCs w:val="20"/>
        </w:rPr>
        <w:t xml:space="preserve"> </w:t>
      </w:r>
    </w:p>
    <w:p w14:paraId="31F677FB" w14:textId="77777777" w:rsidR="002501CE" w:rsidRPr="00335859" w:rsidRDefault="002501CE" w:rsidP="002501CE">
      <w:pPr>
        <w:pStyle w:val="box8282827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335859">
        <w:rPr>
          <w:rFonts w:ascii="Arial" w:hAnsi="Arial" w:cs="Arial"/>
          <w:bCs/>
          <w:sz w:val="20"/>
          <w:szCs w:val="20"/>
        </w:rPr>
        <w:t>I</w:t>
      </w:r>
      <w:r w:rsidRPr="00335859">
        <w:rPr>
          <w:rFonts w:ascii="Arial" w:hAnsi="Arial" w:cs="Arial"/>
          <w:sz w:val="20"/>
          <w:szCs w:val="20"/>
        </w:rPr>
        <w:t>zrazi koji se koriste u ovom natječaju, a imaju rodno značenje koriste se neutralno i odnose se jednako na muški i ženski spol, osim ako iz smisla pojedine odredbe ne proizlazi drukčije.</w:t>
      </w:r>
    </w:p>
    <w:p w14:paraId="57659972" w14:textId="77777777" w:rsidR="002501CE" w:rsidRPr="00335859" w:rsidRDefault="002501CE" w:rsidP="002501CE">
      <w:pPr>
        <w:pStyle w:val="box8282827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6FBC8C45" w14:textId="77777777" w:rsidR="002501CE" w:rsidRPr="00335859" w:rsidRDefault="002501CE" w:rsidP="002501CE">
      <w:pPr>
        <w:pStyle w:val="box8282827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335859">
        <w:rPr>
          <w:rFonts w:ascii="Arial" w:hAnsi="Arial" w:cs="Arial"/>
          <w:b/>
          <w:sz w:val="20"/>
          <w:szCs w:val="20"/>
        </w:rPr>
        <w:t xml:space="preserve">Mjesto rada </w:t>
      </w:r>
    </w:p>
    <w:p w14:paraId="2F5E1573" w14:textId="77777777" w:rsidR="002501CE" w:rsidRPr="00335859" w:rsidRDefault="002501CE" w:rsidP="002501CE">
      <w:pPr>
        <w:pStyle w:val="box8282827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335859">
        <w:rPr>
          <w:rFonts w:ascii="Arial" w:hAnsi="Arial" w:cs="Arial"/>
          <w:sz w:val="20"/>
          <w:szCs w:val="20"/>
        </w:rPr>
        <w:t xml:space="preserve">Koprivnica (uslužno područje) </w:t>
      </w:r>
    </w:p>
    <w:p w14:paraId="4769A349" w14:textId="77777777" w:rsidR="002501CE" w:rsidRPr="00335859" w:rsidRDefault="002501CE" w:rsidP="002501CE">
      <w:pPr>
        <w:pStyle w:val="box8282827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AA9FE70" w14:textId="77777777" w:rsidR="002501CE" w:rsidRPr="00335859" w:rsidRDefault="002501CE" w:rsidP="002501CE">
      <w:pPr>
        <w:pStyle w:val="box8282827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335859">
        <w:rPr>
          <w:rFonts w:ascii="Arial" w:hAnsi="Arial" w:cs="Arial"/>
          <w:b/>
          <w:sz w:val="20"/>
          <w:szCs w:val="20"/>
        </w:rPr>
        <w:t xml:space="preserve">Radno mjesto </w:t>
      </w:r>
    </w:p>
    <w:p w14:paraId="2692DD24" w14:textId="77777777" w:rsidR="002501CE" w:rsidRPr="00335859" w:rsidRDefault="002501CE" w:rsidP="002501CE">
      <w:pPr>
        <w:pStyle w:val="box8282827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Dežurni radnik – operater na pročistaču</w:t>
      </w:r>
    </w:p>
    <w:p w14:paraId="6B3A685F" w14:textId="77777777" w:rsidR="002501CE" w:rsidRPr="00335859" w:rsidRDefault="002501CE" w:rsidP="002501CE">
      <w:pPr>
        <w:pStyle w:val="box8282827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AC2EA7D" w14:textId="77777777" w:rsidR="002501CE" w:rsidRPr="00335859" w:rsidRDefault="002501CE" w:rsidP="002501CE">
      <w:pPr>
        <w:pStyle w:val="box8282827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335859">
        <w:rPr>
          <w:rFonts w:ascii="Arial" w:hAnsi="Arial" w:cs="Arial"/>
          <w:b/>
          <w:sz w:val="20"/>
          <w:szCs w:val="20"/>
        </w:rPr>
        <w:t>Broj traženih radnika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2AA9F7D" w14:textId="77777777" w:rsidR="002501CE" w:rsidRPr="00D00F50" w:rsidRDefault="002501CE" w:rsidP="002501CE">
      <w:pPr>
        <w:pStyle w:val="box8282827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D00F50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jedan</w:t>
      </w:r>
      <w:r w:rsidRPr="00D00F50">
        <w:rPr>
          <w:rFonts w:ascii="Arial" w:hAnsi="Arial" w:cs="Arial"/>
          <w:sz w:val="20"/>
          <w:szCs w:val="20"/>
        </w:rPr>
        <w:t>) radnik</w:t>
      </w:r>
    </w:p>
    <w:p w14:paraId="46B575B2" w14:textId="77777777" w:rsidR="002501CE" w:rsidRPr="00335859" w:rsidRDefault="002501CE" w:rsidP="002501CE">
      <w:pPr>
        <w:pStyle w:val="box8282827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3A710E19" w14:textId="77777777" w:rsidR="002501CE" w:rsidRPr="00335859" w:rsidRDefault="002501CE" w:rsidP="002501CE">
      <w:pPr>
        <w:pStyle w:val="box8282827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335859">
        <w:rPr>
          <w:rFonts w:ascii="Arial" w:hAnsi="Arial" w:cs="Arial"/>
          <w:b/>
          <w:sz w:val="20"/>
          <w:szCs w:val="20"/>
        </w:rPr>
        <w:t>Razdoblje zapošljavanja</w:t>
      </w:r>
    </w:p>
    <w:p w14:paraId="1E36A628" w14:textId="77777777" w:rsidR="002501CE" w:rsidRPr="00335859" w:rsidRDefault="002501CE" w:rsidP="002501CE">
      <w:pPr>
        <w:pStyle w:val="box8282827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sz w:val="20"/>
          <w:szCs w:val="20"/>
        </w:rPr>
      </w:pPr>
      <w:r w:rsidRPr="00335859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ne</w:t>
      </w:r>
      <w:r w:rsidRPr="00335859">
        <w:rPr>
          <w:rFonts w:ascii="Arial" w:hAnsi="Arial" w:cs="Arial"/>
          <w:sz w:val="20"/>
          <w:szCs w:val="20"/>
        </w:rPr>
        <w:t>određeno vrijeme, uz uvjet probnog rada u trajanju 6 mjeseci od dana zasnivanja radnog odnosa</w:t>
      </w:r>
    </w:p>
    <w:p w14:paraId="3191148A" w14:textId="77777777" w:rsidR="002501CE" w:rsidRPr="00335859" w:rsidRDefault="002501CE" w:rsidP="002501CE">
      <w:pPr>
        <w:pStyle w:val="box8282827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5CDBAF7" w14:textId="77777777" w:rsidR="002501CE" w:rsidRPr="00D00F50" w:rsidRDefault="002501CE" w:rsidP="002501CE">
      <w:pPr>
        <w:pStyle w:val="box8282827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00F50">
        <w:rPr>
          <w:rFonts w:ascii="Arial" w:hAnsi="Arial" w:cs="Arial"/>
          <w:b/>
          <w:sz w:val="20"/>
          <w:szCs w:val="20"/>
        </w:rPr>
        <w:t>Opis poslova</w:t>
      </w:r>
    </w:p>
    <w:p w14:paraId="608A5E7C" w14:textId="77777777" w:rsidR="002501CE" w:rsidRPr="00491774" w:rsidRDefault="002501CE" w:rsidP="002501CE">
      <w:pPr>
        <w:pStyle w:val="Odlomakpopisa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91774">
        <w:rPr>
          <w:rFonts w:ascii="Arial" w:hAnsi="Arial" w:cs="Arial"/>
          <w:sz w:val="20"/>
          <w:szCs w:val="20"/>
        </w:rPr>
        <w:t>Kontrolira rad automatike uređaja za pročišćavanje otp</w:t>
      </w:r>
      <w:r>
        <w:rPr>
          <w:rFonts w:ascii="Arial" w:hAnsi="Arial" w:cs="Arial"/>
          <w:sz w:val="20"/>
          <w:szCs w:val="20"/>
        </w:rPr>
        <w:t>adnih voda</w:t>
      </w:r>
      <w:r w:rsidRPr="00491774">
        <w:rPr>
          <w:rFonts w:ascii="Arial" w:hAnsi="Arial" w:cs="Arial"/>
          <w:sz w:val="20"/>
          <w:szCs w:val="20"/>
        </w:rPr>
        <w:t>, ulazne i izlazne parametre otpadne vode</w:t>
      </w:r>
      <w:r>
        <w:rPr>
          <w:rFonts w:ascii="Arial" w:hAnsi="Arial" w:cs="Arial"/>
          <w:sz w:val="20"/>
          <w:szCs w:val="20"/>
        </w:rPr>
        <w:t xml:space="preserve"> </w:t>
      </w:r>
      <w:r w:rsidRPr="00491774">
        <w:rPr>
          <w:rFonts w:ascii="Arial" w:hAnsi="Arial" w:cs="Arial"/>
          <w:sz w:val="20"/>
          <w:szCs w:val="20"/>
        </w:rPr>
        <w:t xml:space="preserve">te vodi </w:t>
      </w:r>
      <w:r>
        <w:rPr>
          <w:rFonts w:ascii="Arial" w:hAnsi="Arial" w:cs="Arial"/>
          <w:sz w:val="20"/>
          <w:szCs w:val="20"/>
        </w:rPr>
        <w:t>potrebne evidencije</w:t>
      </w:r>
    </w:p>
    <w:p w14:paraId="3757A333" w14:textId="77777777" w:rsidR="002501CE" w:rsidRPr="00491774" w:rsidRDefault="002501CE" w:rsidP="002501CE">
      <w:pPr>
        <w:pStyle w:val="Odlomakpopisa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91774">
        <w:rPr>
          <w:rFonts w:ascii="Arial" w:hAnsi="Arial" w:cs="Arial"/>
          <w:sz w:val="20"/>
          <w:szCs w:val="20"/>
        </w:rPr>
        <w:t>Upravlja radom uređaja za pročiš</w:t>
      </w:r>
      <w:r>
        <w:rPr>
          <w:rFonts w:ascii="Arial" w:hAnsi="Arial" w:cs="Arial"/>
          <w:sz w:val="20"/>
          <w:szCs w:val="20"/>
        </w:rPr>
        <w:t>ćavanje</w:t>
      </w:r>
      <w:r w:rsidRPr="00491774">
        <w:rPr>
          <w:rFonts w:ascii="Arial" w:hAnsi="Arial" w:cs="Arial"/>
          <w:sz w:val="20"/>
          <w:szCs w:val="20"/>
        </w:rPr>
        <w:t xml:space="preserve"> otp</w:t>
      </w:r>
      <w:r>
        <w:rPr>
          <w:rFonts w:ascii="Arial" w:hAnsi="Arial" w:cs="Arial"/>
          <w:sz w:val="20"/>
          <w:szCs w:val="20"/>
        </w:rPr>
        <w:t>adnih</w:t>
      </w:r>
      <w:r w:rsidRPr="00491774">
        <w:rPr>
          <w:rFonts w:ascii="Arial" w:hAnsi="Arial" w:cs="Arial"/>
          <w:sz w:val="20"/>
          <w:szCs w:val="20"/>
        </w:rPr>
        <w:t xml:space="preserve"> voda </w:t>
      </w:r>
    </w:p>
    <w:p w14:paraId="381CA170" w14:textId="77777777" w:rsidR="002501CE" w:rsidRPr="00491774" w:rsidRDefault="002501CE" w:rsidP="002501CE">
      <w:pPr>
        <w:pStyle w:val="Odlomakpopisa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491774">
        <w:rPr>
          <w:rFonts w:ascii="Arial" w:hAnsi="Arial" w:cs="Arial"/>
          <w:sz w:val="20"/>
          <w:szCs w:val="20"/>
        </w:rPr>
        <w:t xml:space="preserve">rovjerava vitalne sklopove uređaja (mehanički </w:t>
      </w:r>
      <w:proofErr w:type="spellStart"/>
      <w:r w:rsidRPr="00491774">
        <w:rPr>
          <w:rFonts w:ascii="Arial" w:hAnsi="Arial" w:cs="Arial"/>
          <w:sz w:val="20"/>
          <w:szCs w:val="20"/>
        </w:rPr>
        <w:t>predtretman</w:t>
      </w:r>
      <w:proofErr w:type="spellEnd"/>
      <w:r w:rsidRPr="00491774">
        <w:rPr>
          <w:rFonts w:ascii="Arial" w:hAnsi="Arial" w:cs="Arial"/>
          <w:sz w:val="20"/>
          <w:szCs w:val="20"/>
        </w:rPr>
        <w:t xml:space="preserve">, crpna stanica, SBR reaktor, </w:t>
      </w:r>
      <w:proofErr w:type="spellStart"/>
      <w:r w:rsidRPr="00491774">
        <w:rPr>
          <w:rFonts w:ascii="Arial" w:hAnsi="Arial" w:cs="Arial"/>
          <w:sz w:val="20"/>
          <w:szCs w:val="20"/>
        </w:rPr>
        <w:t>dozirn</w:t>
      </w:r>
      <w:r>
        <w:rPr>
          <w:rFonts w:ascii="Arial" w:hAnsi="Arial" w:cs="Arial"/>
          <w:sz w:val="20"/>
          <w:szCs w:val="20"/>
        </w:rPr>
        <w:t>a</w:t>
      </w:r>
      <w:proofErr w:type="spellEnd"/>
      <w:r w:rsidRPr="00491774">
        <w:rPr>
          <w:rFonts w:ascii="Arial" w:hAnsi="Arial" w:cs="Arial"/>
          <w:sz w:val="20"/>
          <w:szCs w:val="20"/>
        </w:rPr>
        <w:t xml:space="preserve"> stanic</w:t>
      </w:r>
      <w:r>
        <w:rPr>
          <w:rFonts w:ascii="Arial" w:hAnsi="Arial" w:cs="Arial"/>
          <w:sz w:val="20"/>
          <w:szCs w:val="20"/>
        </w:rPr>
        <w:t>a</w:t>
      </w:r>
      <w:r w:rsidRPr="00491774">
        <w:rPr>
          <w:rFonts w:ascii="Arial" w:hAnsi="Arial" w:cs="Arial"/>
          <w:sz w:val="20"/>
          <w:szCs w:val="20"/>
        </w:rPr>
        <w:t>, sredstva za uklanjanje fosfora i uređaj</w:t>
      </w:r>
      <w:r>
        <w:rPr>
          <w:rFonts w:ascii="Arial" w:hAnsi="Arial" w:cs="Arial"/>
          <w:sz w:val="20"/>
          <w:szCs w:val="20"/>
        </w:rPr>
        <w:t>i</w:t>
      </w:r>
      <w:r w:rsidRPr="00491774">
        <w:rPr>
          <w:rFonts w:ascii="Arial" w:hAnsi="Arial" w:cs="Arial"/>
          <w:sz w:val="20"/>
          <w:szCs w:val="20"/>
        </w:rPr>
        <w:t xml:space="preserve"> za obradu mulja)</w:t>
      </w:r>
    </w:p>
    <w:p w14:paraId="3D6A0B39" w14:textId="77777777" w:rsidR="002501CE" w:rsidRPr="00491774" w:rsidRDefault="002501CE" w:rsidP="002501CE">
      <w:pPr>
        <w:pStyle w:val="Odlomakpopisa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91774">
        <w:rPr>
          <w:rFonts w:ascii="Arial" w:hAnsi="Arial" w:cs="Arial"/>
          <w:sz w:val="20"/>
          <w:szCs w:val="20"/>
        </w:rPr>
        <w:t xml:space="preserve">Vodi </w:t>
      </w:r>
      <w:r>
        <w:rPr>
          <w:rFonts w:ascii="Arial" w:hAnsi="Arial" w:cs="Arial"/>
          <w:sz w:val="20"/>
          <w:szCs w:val="20"/>
        </w:rPr>
        <w:t xml:space="preserve">propisane </w:t>
      </w:r>
      <w:r w:rsidRPr="00491774">
        <w:rPr>
          <w:rFonts w:ascii="Arial" w:hAnsi="Arial" w:cs="Arial"/>
          <w:sz w:val="20"/>
          <w:szCs w:val="20"/>
        </w:rPr>
        <w:t>evidencij</w:t>
      </w:r>
      <w:r>
        <w:rPr>
          <w:rFonts w:ascii="Arial" w:hAnsi="Arial" w:cs="Arial"/>
          <w:sz w:val="20"/>
          <w:szCs w:val="20"/>
        </w:rPr>
        <w:t>e</w:t>
      </w:r>
      <w:r w:rsidRPr="00491774">
        <w:rPr>
          <w:rFonts w:ascii="Arial" w:hAnsi="Arial" w:cs="Arial"/>
          <w:sz w:val="20"/>
          <w:szCs w:val="20"/>
        </w:rPr>
        <w:t xml:space="preserve"> i arhiviranje pratećih listova o dovozu fekalija i otpadnih voda na pročistač</w:t>
      </w:r>
    </w:p>
    <w:p w14:paraId="283D52C4" w14:textId="77777777" w:rsidR="002501CE" w:rsidRPr="00491774" w:rsidRDefault="002501CE" w:rsidP="002501CE">
      <w:pPr>
        <w:pStyle w:val="Odlomakpopisa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91774">
        <w:rPr>
          <w:rFonts w:ascii="Arial" w:hAnsi="Arial" w:cs="Arial"/>
          <w:sz w:val="20"/>
          <w:szCs w:val="20"/>
        </w:rPr>
        <w:t xml:space="preserve">Obavlja poslove čišćenja, pranja i održavanja opreme, unutarnjih i vanjskih površina objekta </w:t>
      </w:r>
    </w:p>
    <w:p w14:paraId="539CE080" w14:textId="77777777" w:rsidR="002501CE" w:rsidRPr="00491774" w:rsidRDefault="002501CE" w:rsidP="002501CE">
      <w:pPr>
        <w:pStyle w:val="Odlomakpopisa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Pomaže u obavljanju poslova n</w:t>
      </w:r>
      <w:r w:rsidRPr="00491774">
        <w:rPr>
          <w:rFonts w:ascii="Arial" w:hAnsi="Arial" w:cs="Arial"/>
          <w:sz w:val="20"/>
          <w:szCs w:val="20"/>
        </w:rPr>
        <w:t xml:space="preserve">a otklanjanju kvarova </w:t>
      </w:r>
      <w:r>
        <w:rPr>
          <w:rFonts w:ascii="Arial" w:hAnsi="Arial" w:cs="Arial"/>
          <w:sz w:val="20"/>
          <w:szCs w:val="20"/>
        </w:rPr>
        <w:t>na uređaju</w:t>
      </w:r>
    </w:p>
    <w:p w14:paraId="445D6A4A" w14:textId="77777777" w:rsidR="002501CE" w:rsidRPr="00491774" w:rsidRDefault="002501CE" w:rsidP="002501CE">
      <w:pPr>
        <w:pStyle w:val="Odlomakpopisa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491774">
        <w:rPr>
          <w:rFonts w:ascii="Arial" w:hAnsi="Arial" w:cs="Arial"/>
          <w:sz w:val="20"/>
          <w:szCs w:val="20"/>
        </w:rPr>
        <w:t>bavlja i druge poslove prema svojim znanjima i sposobnostima sukladno nalogu nadređenih</w:t>
      </w:r>
    </w:p>
    <w:p w14:paraId="4EC35FEA" w14:textId="77777777" w:rsidR="002501CE" w:rsidRPr="00335859" w:rsidRDefault="002501CE" w:rsidP="002501CE">
      <w:pPr>
        <w:pStyle w:val="box8282827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8437557" w14:textId="77777777" w:rsidR="002501CE" w:rsidRPr="00335859" w:rsidRDefault="002501CE" w:rsidP="002501CE">
      <w:pPr>
        <w:pStyle w:val="Odlomakpopis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35859">
        <w:rPr>
          <w:rFonts w:ascii="Arial" w:hAnsi="Arial" w:cs="Arial"/>
          <w:b/>
          <w:sz w:val="20"/>
          <w:szCs w:val="20"/>
        </w:rPr>
        <w:t>Uvjeti za zasnivanje radnoga odnosa</w:t>
      </w:r>
    </w:p>
    <w:p w14:paraId="0EF96293" w14:textId="77777777" w:rsidR="002501CE" w:rsidRPr="00335859" w:rsidRDefault="002501CE" w:rsidP="002501CE">
      <w:pPr>
        <w:pStyle w:val="Odlomakpopisa"/>
        <w:numPr>
          <w:ilvl w:val="0"/>
          <w:numId w:val="13"/>
        </w:numPr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Radno iskustvo: sa ili bez radnog iskustva</w:t>
      </w:r>
      <w:r w:rsidRPr="00335859">
        <w:rPr>
          <w:rFonts w:ascii="Arial" w:hAnsi="Arial" w:cs="Arial"/>
          <w:sz w:val="20"/>
          <w:szCs w:val="20"/>
        </w:rPr>
        <w:t>,</w:t>
      </w:r>
    </w:p>
    <w:p w14:paraId="10475E53" w14:textId="77777777" w:rsidR="002501CE" w:rsidRPr="00D00F50" w:rsidRDefault="002501CE" w:rsidP="002501CE">
      <w:pPr>
        <w:pStyle w:val="Odlomakpopisa"/>
        <w:numPr>
          <w:ilvl w:val="0"/>
          <w:numId w:val="13"/>
        </w:numPr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335859">
        <w:rPr>
          <w:rFonts w:ascii="Arial" w:hAnsi="Arial" w:cs="Arial"/>
          <w:sz w:val="20"/>
          <w:szCs w:val="20"/>
        </w:rPr>
        <w:t xml:space="preserve">potrebna stručna sprema – </w:t>
      </w:r>
      <w:r>
        <w:rPr>
          <w:rFonts w:ascii="Arial" w:hAnsi="Arial" w:cs="Arial"/>
          <w:sz w:val="20"/>
          <w:szCs w:val="20"/>
        </w:rPr>
        <w:t>S</w:t>
      </w:r>
      <w:r w:rsidRPr="00335859">
        <w:rPr>
          <w:rFonts w:ascii="Arial" w:hAnsi="Arial" w:cs="Arial"/>
          <w:sz w:val="20"/>
          <w:szCs w:val="20"/>
        </w:rPr>
        <w:t xml:space="preserve">SS </w:t>
      </w:r>
      <w:r>
        <w:rPr>
          <w:rFonts w:ascii="Arial" w:hAnsi="Arial" w:cs="Arial"/>
          <w:sz w:val="20"/>
          <w:szCs w:val="20"/>
        </w:rPr>
        <w:t xml:space="preserve">tehničke struke (elektro, strojarska i sl.), </w:t>
      </w:r>
      <w:r w:rsidRPr="00D00F50">
        <w:rPr>
          <w:rFonts w:ascii="Arial" w:hAnsi="Arial" w:cs="Arial"/>
          <w:sz w:val="20"/>
          <w:szCs w:val="20"/>
        </w:rPr>
        <w:t xml:space="preserve">KV </w:t>
      </w:r>
      <w:r>
        <w:rPr>
          <w:rFonts w:ascii="Arial" w:hAnsi="Arial" w:cs="Arial"/>
          <w:sz w:val="20"/>
          <w:szCs w:val="20"/>
        </w:rPr>
        <w:t>tehničke struke (elektro, strojarske i sl.) ili majstorski ispit</w:t>
      </w:r>
    </w:p>
    <w:p w14:paraId="1CFA3D1E" w14:textId="77777777" w:rsidR="002501CE" w:rsidRDefault="002501CE" w:rsidP="002501CE">
      <w:pPr>
        <w:pStyle w:val="Odlomakpopisa"/>
        <w:numPr>
          <w:ilvl w:val="0"/>
          <w:numId w:val="13"/>
        </w:numPr>
        <w:spacing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335859">
        <w:rPr>
          <w:rFonts w:ascii="Arial" w:hAnsi="Arial" w:cs="Arial"/>
          <w:sz w:val="20"/>
          <w:szCs w:val="20"/>
        </w:rPr>
        <w:t>vozačka dozvola B kategorije</w:t>
      </w:r>
    </w:p>
    <w:p w14:paraId="47076CC2" w14:textId="77777777" w:rsidR="002501CE" w:rsidRPr="00030FFE" w:rsidRDefault="002501CE" w:rsidP="002501CE">
      <w:pPr>
        <w:pStyle w:val="Odlomakpopisa"/>
        <w:numPr>
          <w:ilvl w:val="0"/>
          <w:numId w:val="13"/>
        </w:numPr>
        <w:spacing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030FFE">
        <w:rPr>
          <w:rFonts w:ascii="Arial" w:hAnsi="Arial" w:cs="Arial"/>
          <w:sz w:val="20"/>
          <w:szCs w:val="20"/>
        </w:rPr>
        <w:t xml:space="preserve">radno mjesto s posebnim uvjetima rada </w:t>
      </w:r>
      <w:r>
        <w:rPr>
          <w:rFonts w:ascii="Arial" w:hAnsi="Arial" w:cs="Arial"/>
          <w:sz w:val="20"/>
          <w:szCs w:val="20"/>
        </w:rPr>
        <w:t xml:space="preserve">(rad na dubini i visini) </w:t>
      </w:r>
      <w:r w:rsidRPr="00030FFE">
        <w:rPr>
          <w:rFonts w:ascii="Arial" w:hAnsi="Arial" w:cs="Arial"/>
          <w:sz w:val="20"/>
          <w:szCs w:val="20"/>
        </w:rPr>
        <w:t>– obvezni prethodni zdravstveni pregled</w:t>
      </w:r>
      <w:r>
        <w:rPr>
          <w:rFonts w:ascii="Arial" w:hAnsi="Arial" w:cs="Arial"/>
          <w:sz w:val="20"/>
          <w:szCs w:val="20"/>
        </w:rPr>
        <w:t xml:space="preserve"> je uvjet za zasnivanje radnog odnosa</w:t>
      </w:r>
    </w:p>
    <w:p w14:paraId="02E4258C" w14:textId="77777777" w:rsidR="002501CE" w:rsidRPr="009C46F0" w:rsidRDefault="002501CE" w:rsidP="002501CE">
      <w:pPr>
        <w:pStyle w:val="box8282827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335859">
        <w:rPr>
          <w:rFonts w:ascii="Arial" w:hAnsi="Arial" w:cs="Arial"/>
          <w:b/>
          <w:sz w:val="20"/>
          <w:szCs w:val="20"/>
        </w:rPr>
        <w:t>Dokumentacija koja se prilaže uz prijavu na natječaj</w:t>
      </w:r>
    </w:p>
    <w:p w14:paraId="058121E3" w14:textId="77777777" w:rsidR="002501CE" w:rsidRPr="00335859" w:rsidRDefault="002501CE" w:rsidP="002501CE">
      <w:pPr>
        <w:pStyle w:val="box8282827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5FDB385" w14:textId="77777777" w:rsidR="002501CE" w:rsidRDefault="002501CE" w:rsidP="002501CE">
      <w:pPr>
        <w:pStyle w:val="box8282827"/>
        <w:numPr>
          <w:ilvl w:val="0"/>
          <w:numId w:val="12"/>
        </w:numPr>
        <w:spacing w:before="0" w:beforeAutospacing="0" w:after="0" w:afterAutospacing="0"/>
        <w:ind w:left="1134" w:hanging="229"/>
        <w:jc w:val="both"/>
        <w:textAlignment w:val="baseline"/>
        <w:rPr>
          <w:rFonts w:ascii="Arial" w:hAnsi="Arial" w:cs="Arial"/>
          <w:sz w:val="20"/>
          <w:szCs w:val="20"/>
        </w:rPr>
      </w:pPr>
      <w:r w:rsidRPr="00335859">
        <w:rPr>
          <w:rFonts w:ascii="Arial" w:hAnsi="Arial" w:cs="Arial"/>
          <w:sz w:val="20"/>
          <w:szCs w:val="20"/>
        </w:rPr>
        <w:t>životopis,</w:t>
      </w:r>
    </w:p>
    <w:p w14:paraId="30DCCCAD" w14:textId="77777777" w:rsidR="002501CE" w:rsidRDefault="002501CE" w:rsidP="002501CE">
      <w:pPr>
        <w:pStyle w:val="box8282827"/>
        <w:numPr>
          <w:ilvl w:val="0"/>
          <w:numId w:val="12"/>
        </w:numPr>
        <w:spacing w:before="0" w:beforeAutospacing="0" w:after="0" w:afterAutospacing="0"/>
        <w:ind w:left="1134" w:hanging="229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prijava</w:t>
      </w:r>
      <w:r w:rsidRPr="00843351">
        <w:rPr>
          <w:rFonts w:ascii="Arial" w:hAnsi="Arial" w:cs="Arial"/>
          <w:sz w:val="20"/>
          <w:szCs w:val="20"/>
        </w:rPr>
        <w:t xml:space="preserve"> koja mora sadržavati</w:t>
      </w:r>
      <w:r>
        <w:rPr>
          <w:rFonts w:ascii="Arial" w:hAnsi="Arial" w:cs="Arial"/>
          <w:sz w:val="20"/>
          <w:szCs w:val="20"/>
        </w:rPr>
        <w:t>:</w:t>
      </w:r>
    </w:p>
    <w:p w14:paraId="21A4CB76" w14:textId="77777777" w:rsidR="002501CE" w:rsidRDefault="002501CE" w:rsidP="002501CE">
      <w:pPr>
        <w:pStyle w:val="box8282827"/>
        <w:numPr>
          <w:ilvl w:val="1"/>
          <w:numId w:val="1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843351">
        <w:rPr>
          <w:rFonts w:ascii="Arial" w:hAnsi="Arial" w:cs="Arial"/>
          <w:sz w:val="20"/>
          <w:szCs w:val="20"/>
        </w:rPr>
        <w:t>ime i prezime,</w:t>
      </w:r>
    </w:p>
    <w:p w14:paraId="4A1E33B3" w14:textId="77777777" w:rsidR="002501CE" w:rsidRDefault="002501CE" w:rsidP="002501CE">
      <w:pPr>
        <w:pStyle w:val="box8282827"/>
        <w:numPr>
          <w:ilvl w:val="1"/>
          <w:numId w:val="1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843351">
        <w:rPr>
          <w:rFonts w:ascii="Arial" w:hAnsi="Arial" w:cs="Arial"/>
          <w:sz w:val="20"/>
          <w:szCs w:val="20"/>
        </w:rPr>
        <w:t>adres</w:t>
      </w:r>
      <w:r>
        <w:rPr>
          <w:rFonts w:ascii="Arial" w:hAnsi="Arial" w:cs="Arial"/>
          <w:sz w:val="20"/>
          <w:szCs w:val="20"/>
        </w:rPr>
        <w:t>u</w:t>
      </w:r>
      <w:r w:rsidRPr="00843351">
        <w:rPr>
          <w:rFonts w:ascii="Arial" w:hAnsi="Arial" w:cs="Arial"/>
          <w:sz w:val="20"/>
          <w:szCs w:val="20"/>
        </w:rPr>
        <w:t>,</w:t>
      </w:r>
    </w:p>
    <w:p w14:paraId="03B23EF6" w14:textId="77777777" w:rsidR="002501CE" w:rsidRDefault="002501CE" w:rsidP="002501CE">
      <w:pPr>
        <w:pStyle w:val="box8282827"/>
        <w:numPr>
          <w:ilvl w:val="1"/>
          <w:numId w:val="1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843351">
        <w:rPr>
          <w:rFonts w:ascii="Arial" w:hAnsi="Arial" w:cs="Arial"/>
          <w:sz w:val="20"/>
          <w:szCs w:val="20"/>
        </w:rPr>
        <w:t>kontakt</w:t>
      </w:r>
      <w:r>
        <w:rPr>
          <w:rFonts w:ascii="Arial" w:hAnsi="Arial" w:cs="Arial"/>
          <w:sz w:val="20"/>
          <w:szCs w:val="20"/>
        </w:rPr>
        <w:t xml:space="preserve"> t</w:t>
      </w:r>
      <w:r w:rsidRPr="00843351">
        <w:rPr>
          <w:rFonts w:ascii="Arial" w:hAnsi="Arial" w:cs="Arial"/>
          <w:sz w:val="20"/>
          <w:szCs w:val="20"/>
        </w:rPr>
        <w:t>elefon</w:t>
      </w:r>
    </w:p>
    <w:p w14:paraId="68260A2E" w14:textId="77777777" w:rsidR="002501CE" w:rsidRDefault="002501CE" w:rsidP="002501CE">
      <w:pPr>
        <w:pStyle w:val="box8282827"/>
        <w:numPr>
          <w:ilvl w:val="1"/>
          <w:numId w:val="1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843351">
        <w:rPr>
          <w:rFonts w:ascii="Arial" w:hAnsi="Arial" w:cs="Arial"/>
          <w:sz w:val="20"/>
          <w:szCs w:val="20"/>
        </w:rPr>
        <w:lastRenderedPageBreak/>
        <w:t>adres</w:t>
      </w:r>
      <w:r>
        <w:rPr>
          <w:rFonts w:ascii="Arial" w:hAnsi="Arial" w:cs="Arial"/>
          <w:sz w:val="20"/>
          <w:szCs w:val="20"/>
        </w:rPr>
        <w:t>u</w:t>
      </w:r>
      <w:r w:rsidRPr="00843351">
        <w:rPr>
          <w:rFonts w:ascii="Arial" w:hAnsi="Arial" w:cs="Arial"/>
          <w:sz w:val="20"/>
          <w:szCs w:val="20"/>
        </w:rPr>
        <w:t xml:space="preserve"> elektroničke pošte, </w:t>
      </w:r>
    </w:p>
    <w:p w14:paraId="16616400" w14:textId="77777777" w:rsidR="002501CE" w:rsidRPr="00843351" w:rsidRDefault="002501CE" w:rsidP="002501CE">
      <w:pPr>
        <w:pStyle w:val="box8282827"/>
        <w:numPr>
          <w:ilvl w:val="1"/>
          <w:numId w:val="1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843351">
        <w:rPr>
          <w:rFonts w:ascii="Arial" w:hAnsi="Arial" w:cs="Arial"/>
          <w:sz w:val="20"/>
          <w:szCs w:val="20"/>
        </w:rPr>
        <w:t>naziv radnog mjesta na koji se osoba prijavljuj</w:t>
      </w:r>
      <w:r>
        <w:rPr>
          <w:rFonts w:ascii="Arial" w:hAnsi="Arial" w:cs="Arial"/>
          <w:sz w:val="20"/>
          <w:szCs w:val="20"/>
        </w:rPr>
        <w:t>e</w:t>
      </w:r>
    </w:p>
    <w:p w14:paraId="31460CF2" w14:textId="77777777" w:rsidR="002501CE" w:rsidRPr="00335859" w:rsidRDefault="002501CE" w:rsidP="002501CE">
      <w:pPr>
        <w:pStyle w:val="box8282827"/>
        <w:numPr>
          <w:ilvl w:val="0"/>
          <w:numId w:val="12"/>
        </w:numPr>
        <w:spacing w:before="0" w:beforeAutospacing="0" w:after="0" w:afterAutospacing="0"/>
        <w:ind w:left="1134" w:hanging="229"/>
        <w:jc w:val="both"/>
        <w:textAlignment w:val="baseline"/>
        <w:rPr>
          <w:rFonts w:ascii="Arial" w:hAnsi="Arial" w:cs="Arial"/>
          <w:sz w:val="20"/>
          <w:szCs w:val="20"/>
        </w:rPr>
      </w:pPr>
      <w:r w:rsidRPr="00335859">
        <w:rPr>
          <w:rFonts w:ascii="Arial" w:hAnsi="Arial" w:cs="Arial"/>
          <w:sz w:val="20"/>
          <w:szCs w:val="20"/>
        </w:rPr>
        <w:t xml:space="preserve">preslika </w:t>
      </w:r>
      <w:r>
        <w:rPr>
          <w:rFonts w:ascii="Arial" w:hAnsi="Arial" w:cs="Arial"/>
          <w:sz w:val="20"/>
          <w:szCs w:val="20"/>
        </w:rPr>
        <w:t>svjedodžbe</w:t>
      </w:r>
      <w:r w:rsidRPr="00335859">
        <w:rPr>
          <w:rFonts w:ascii="Arial" w:hAnsi="Arial" w:cs="Arial"/>
          <w:sz w:val="20"/>
          <w:szCs w:val="20"/>
        </w:rPr>
        <w:t xml:space="preserve">, </w:t>
      </w:r>
    </w:p>
    <w:p w14:paraId="676B7B8D" w14:textId="77777777" w:rsidR="002501CE" w:rsidRDefault="002501CE" w:rsidP="002501CE">
      <w:pPr>
        <w:pStyle w:val="box8282827"/>
        <w:numPr>
          <w:ilvl w:val="0"/>
          <w:numId w:val="12"/>
        </w:numPr>
        <w:spacing w:before="0" w:beforeAutospacing="0" w:after="0" w:afterAutospacing="0"/>
        <w:ind w:left="1134" w:hanging="229"/>
        <w:jc w:val="both"/>
        <w:textAlignment w:val="baseline"/>
        <w:rPr>
          <w:rFonts w:ascii="Arial" w:hAnsi="Arial" w:cs="Arial"/>
          <w:sz w:val="20"/>
          <w:szCs w:val="20"/>
        </w:rPr>
      </w:pPr>
      <w:r w:rsidRPr="00335859">
        <w:rPr>
          <w:rFonts w:ascii="Arial" w:hAnsi="Arial" w:cs="Arial"/>
          <w:sz w:val="20"/>
          <w:szCs w:val="20"/>
        </w:rPr>
        <w:t xml:space="preserve">preslika osobne iskaznice, </w:t>
      </w:r>
    </w:p>
    <w:p w14:paraId="216FAFAF" w14:textId="77777777" w:rsidR="002501CE" w:rsidRPr="00335859" w:rsidRDefault="002501CE" w:rsidP="002501CE">
      <w:pPr>
        <w:pStyle w:val="box8282827"/>
        <w:numPr>
          <w:ilvl w:val="0"/>
          <w:numId w:val="12"/>
        </w:numPr>
        <w:spacing w:before="0" w:beforeAutospacing="0" w:after="0" w:afterAutospacing="0"/>
        <w:ind w:left="1134" w:hanging="229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preslika domovnice</w:t>
      </w:r>
    </w:p>
    <w:p w14:paraId="54B38FC9" w14:textId="77777777" w:rsidR="002501CE" w:rsidRPr="00D00F50" w:rsidRDefault="002501CE" w:rsidP="002501CE">
      <w:pPr>
        <w:pStyle w:val="box8282827"/>
        <w:numPr>
          <w:ilvl w:val="0"/>
          <w:numId w:val="12"/>
        </w:numPr>
        <w:spacing w:before="0" w:beforeAutospacing="0" w:after="0" w:afterAutospacing="0"/>
        <w:ind w:left="1134" w:hanging="229"/>
        <w:jc w:val="both"/>
        <w:textAlignment w:val="baseline"/>
        <w:rPr>
          <w:rFonts w:ascii="Arial" w:hAnsi="Arial" w:cs="Arial"/>
          <w:sz w:val="20"/>
          <w:szCs w:val="20"/>
        </w:rPr>
      </w:pPr>
      <w:r w:rsidRPr="00D00F50">
        <w:rPr>
          <w:rFonts w:ascii="Arial" w:hAnsi="Arial" w:cs="Arial"/>
          <w:sz w:val="20"/>
          <w:szCs w:val="20"/>
        </w:rPr>
        <w:t>ukoliko kandidat ima radno iskustvo, potrebno je u životopisu navesti poslove koje je obavljao/obavlja kod prethodnih/sadašnjeg poslodavca</w:t>
      </w:r>
    </w:p>
    <w:p w14:paraId="079FE93D" w14:textId="77777777" w:rsidR="002501CE" w:rsidRPr="000E0304" w:rsidRDefault="002501CE" w:rsidP="002501CE">
      <w:pPr>
        <w:pStyle w:val="box8282827"/>
        <w:numPr>
          <w:ilvl w:val="0"/>
          <w:numId w:val="12"/>
        </w:numPr>
        <w:spacing w:before="0" w:beforeAutospacing="0" w:after="0" w:afterAutospacing="0"/>
        <w:ind w:left="1134" w:hanging="229"/>
        <w:jc w:val="both"/>
        <w:textAlignment w:val="baseline"/>
        <w:rPr>
          <w:rFonts w:ascii="Arial" w:hAnsi="Arial" w:cs="Arial"/>
          <w:sz w:val="20"/>
          <w:szCs w:val="20"/>
        </w:rPr>
      </w:pPr>
      <w:r w:rsidRPr="000E0304">
        <w:rPr>
          <w:rFonts w:ascii="Arial" w:hAnsi="Arial" w:cs="Arial"/>
          <w:sz w:val="20"/>
          <w:szCs w:val="20"/>
        </w:rPr>
        <w:t xml:space="preserve">potvrda (uvjerenje) da se protiv kandidata ne vodi kazneni postupak (izvornik ili preslika ne stariji od 30 dana </w:t>
      </w:r>
      <w:r>
        <w:rPr>
          <w:rFonts w:ascii="Arial" w:hAnsi="Arial" w:cs="Arial"/>
          <w:sz w:val="20"/>
          <w:szCs w:val="20"/>
        </w:rPr>
        <w:t xml:space="preserve">od dana </w:t>
      </w:r>
      <w:r w:rsidRPr="000E0304">
        <w:rPr>
          <w:rFonts w:ascii="Arial" w:hAnsi="Arial" w:cs="Arial"/>
          <w:sz w:val="20"/>
          <w:szCs w:val="20"/>
        </w:rPr>
        <w:t xml:space="preserve">podnošenja prijave na natječaj), </w:t>
      </w:r>
    </w:p>
    <w:p w14:paraId="1CC38D1F" w14:textId="77777777" w:rsidR="002501CE" w:rsidRPr="00335859" w:rsidRDefault="002501CE" w:rsidP="002501CE">
      <w:pPr>
        <w:pStyle w:val="box8282827"/>
        <w:numPr>
          <w:ilvl w:val="0"/>
          <w:numId w:val="12"/>
        </w:numPr>
        <w:spacing w:before="0" w:beforeAutospacing="0" w:after="0" w:afterAutospacing="0"/>
        <w:ind w:left="1134" w:hanging="229"/>
        <w:jc w:val="both"/>
        <w:textAlignment w:val="baseline"/>
        <w:rPr>
          <w:rFonts w:ascii="Arial" w:hAnsi="Arial" w:cs="Arial"/>
          <w:sz w:val="20"/>
          <w:szCs w:val="20"/>
        </w:rPr>
      </w:pPr>
      <w:r w:rsidRPr="00335859">
        <w:rPr>
          <w:rFonts w:ascii="Arial" w:hAnsi="Arial" w:cs="Arial"/>
          <w:sz w:val="20"/>
          <w:szCs w:val="20"/>
        </w:rPr>
        <w:t xml:space="preserve">preslika vozačke dozvole, </w:t>
      </w:r>
    </w:p>
    <w:p w14:paraId="1509AE70" w14:textId="77777777" w:rsidR="002501CE" w:rsidRPr="00335859" w:rsidRDefault="002501CE" w:rsidP="002501CE">
      <w:pPr>
        <w:pStyle w:val="box8282827"/>
        <w:numPr>
          <w:ilvl w:val="0"/>
          <w:numId w:val="12"/>
        </w:numPr>
        <w:spacing w:before="0" w:beforeAutospacing="0" w:after="0" w:afterAutospacing="0"/>
        <w:ind w:left="1134" w:hanging="229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potpisana </w:t>
      </w:r>
      <w:r w:rsidRPr="00335859">
        <w:rPr>
          <w:rFonts w:ascii="Arial" w:hAnsi="Arial" w:cs="Arial"/>
          <w:sz w:val="20"/>
          <w:szCs w:val="20"/>
        </w:rPr>
        <w:t xml:space="preserve">privola za obradu osobnih podataka dostupna na </w:t>
      </w:r>
      <w:hyperlink r:id="rId8" w:history="1">
        <w:r w:rsidRPr="00335859">
          <w:rPr>
            <w:rStyle w:val="Hiperveza"/>
            <w:rFonts w:ascii="Arial" w:hAnsi="Arial" w:cs="Arial"/>
            <w:sz w:val="20"/>
            <w:szCs w:val="20"/>
          </w:rPr>
          <w:t>http://www.kcvode.hr/wp-content/uploads/2015/12/Privola-za-obradu-osobnih-podataka.pdf</w:t>
        </w:r>
      </w:hyperlink>
      <w:r w:rsidRPr="00335859">
        <w:rPr>
          <w:rFonts w:ascii="Arial" w:hAnsi="Arial" w:cs="Arial"/>
          <w:sz w:val="20"/>
          <w:szCs w:val="20"/>
        </w:rPr>
        <w:t xml:space="preserve">. </w:t>
      </w:r>
    </w:p>
    <w:p w14:paraId="2F75BFCD" w14:textId="77777777" w:rsidR="002501CE" w:rsidRPr="00335859" w:rsidRDefault="002501CE" w:rsidP="002501CE">
      <w:pPr>
        <w:pStyle w:val="box8282827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34BEF64" w14:textId="77777777" w:rsidR="002501CE" w:rsidRPr="00335859" w:rsidRDefault="002501CE" w:rsidP="002501CE">
      <w:pPr>
        <w:pStyle w:val="box8282827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335859">
        <w:rPr>
          <w:rFonts w:ascii="Arial" w:hAnsi="Arial" w:cs="Arial"/>
          <w:b/>
          <w:sz w:val="20"/>
          <w:szCs w:val="20"/>
        </w:rPr>
        <w:t xml:space="preserve">Zakonska prednost pri zapošljavanju </w:t>
      </w:r>
    </w:p>
    <w:p w14:paraId="232BB9F4" w14:textId="77777777" w:rsidR="002501CE" w:rsidRPr="00335859" w:rsidRDefault="002501CE" w:rsidP="002501CE">
      <w:pPr>
        <w:pStyle w:val="box8282827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335859">
        <w:rPr>
          <w:rFonts w:ascii="Arial" w:hAnsi="Arial" w:cs="Arial"/>
          <w:color w:val="231F20"/>
          <w:sz w:val="20"/>
          <w:szCs w:val="20"/>
        </w:rPr>
        <w:t>Kandidat koji može ostvariti pravo prednosti sukladno članku 102. Zakona o hrvatskim braniteljima iz Domovinskog rata i članovima njihovih obitelji (Narodne novine br. 121/17, 98/19), članku 9. Zakona o profesionalnoj rehabilitaciji i zapošljavanju osoba s invaliditetom (</w:t>
      </w:r>
      <w:r>
        <w:rPr>
          <w:rFonts w:ascii="Arial" w:hAnsi="Arial" w:cs="Arial"/>
          <w:color w:val="231F20"/>
          <w:sz w:val="20"/>
          <w:szCs w:val="20"/>
        </w:rPr>
        <w:t>„</w:t>
      </w:r>
      <w:r w:rsidRPr="00335859">
        <w:rPr>
          <w:rFonts w:ascii="Arial" w:hAnsi="Arial" w:cs="Arial"/>
          <w:color w:val="231F20"/>
          <w:sz w:val="20"/>
          <w:szCs w:val="20"/>
        </w:rPr>
        <w:t>Narodne novine</w:t>
      </w:r>
      <w:r>
        <w:rPr>
          <w:rFonts w:ascii="Arial" w:hAnsi="Arial" w:cs="Arial"/>
          <w:color w:val="231F20"/>
          <w:sz w:val="20"/>
          <w:szCs w:val="20"/>
        </w:rPr>
        <w:t>“</w:t>
      </w:r>
      <w:r w:rsidRPr="00335859">
        <w:rPr>
          <w:rFonts w:ascii="Arial" w:hAnsi="Arial" w:cs="Arial"/>
          <w:color w:val="231F20"/>
          <w:sz w:val="20"/>
          <w:szCs w:val="20"/>
        </w:rPr>
        <w:t xml:space="preserve"> broj 157/13,152/14 i 39/18, 32/20) i članku 22. Ustavnog zakona o pravima nacionalnih manjina (</w:t>
      </w:r>
      <w:r>
        <w:rPr>
          <w:rFonts w:ascii="Arial" w:hAnsi="Arial" w:cs="Arial"/>
          <w:color w:val="231F20"/>
          <w:sz w:val="20"/>
          <w:szCs w:val="20"/>
        </w:rPr>
        <w:t>„</w:t>
      </w:r>
      <w:r w:rsidRPr="00335859">
        <w:rPr>
          <w:rFonts w:ascii="Arial" w:hAnsi="Arial" w:cs="Arial"/>
          <w:color w:val="231F20"/>
          <w:sz w:val="20"/>
          <w:szCs w:val="20"/>
        </w:rPr>
        <w:t>Narodne novine</w:t>
      </w:r>
      <w:r>
        <w:rPr>
          <w:rFonts w:ascii="Arial" w:hAnsi="Arial" w:cs="Arial"/>
          <w:color w:val="231F20"/>
          <w:sz w:val="20"/>
          <w:szCs w:val="20"/>
        </w:rPr>
        <w:t>“</w:t>
      </w:r>
      <w:r w:rsidRPr="00335859">
        <w:rPr>
          <w:rFonts w:ascii="Arial" w:hAnsi="Arial" w:cs="Arial"/>
          <w:color w:val="231F20"/>
          <w:sz w:val="20"/>
          <w:szCs w:val="20"/>
        </w:rPr>
        <w:t xml:space="preserve"> broj 155/02, 47/10, 80/10 i 93/11), dužan se u prijavi na javni natječaj pozvati na to pravo te ima prednost u odnosu na ostale kandidate samo pod jednakim uvjetima.</w:t>
      </w:r>
    </w:p>
    <w:p w14:paraId="5F898B53" w14:textId="77777777" w:rsidR="002501CE" w:rsidRPr="00335859" w:rsidRDefault="002501CE" w:rsidP="002501CE">
      <w:pPr>
        <w:pStyle w:val="box8282827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AB2C625" w14:textId="77777777" w:rsidR="002501CE" w:rsidRPr="00335859" w:rsidRDefault="002501CE" w:rsidP="002501CE">
      <w:pPr>
        <w:pStyle w:val="box8282827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335859">
        <w:rPr>
          <w:rFonts w:ascii="Arial" w:hAnsi="Arial" w:cs="Arial"/>
          <w:color w:val="231F20"/>
          <w:sz w:val="20"/>
          <w:szCs w:val="20"/>
        </w:rPr>
        <w:t xml:space="preserve">Kandidat koji se poziva na pravo prednosti pri zapošljavanju u skladu s člankom 102. Zakona o hrvatskim braniteljima iz Domovinskog rata i članovima njihovih obitelji uz prijavu na natječaj dužan je priložiti, osim dokaza o ispunjavanju traženih uvjeta i sve potrebne dokaze dostupne na poveznici Ministarstva hrvatskih branitelja: </w:t>
      </w:r>
      <w:hyperlink r:id="rId9" w:history="1">
        <w:r w:rsidRPr="00335859">
          <w:rPr>
            <w:rStyle w:val="Hiperveza"/>
            <w:rFonts w:ascii="Arial" w:hAnsi="Arial" w:cs="Arial"/>
            <w:sz w:val="20"/>
            <w:szCs w:val="20"/>
          </w:rPr>
          <w:t>https://branitelji.gov.hr/zaposljavanje-843/843</w:t>
        </w:r>
      </w:hyperlink>
      <w:r w:rsidRPr="00335859">
        <w:rPr>
          <w:rFonts w:ascii="Arial" w:hAnsi="Arial" w:cs="Arial"/>
          <w:sz w:val="20"/>
          <w:szCs w:val="20"/>
        </w:rPr>
        <w:t xml:space="preserve"> .</w:t>
      </w:r>
    </w:p>
    <w:p w14:paraId="77684EDB" w14:textId="77777777" w:rsidR="002501CE" w:rsidRPr="00335859" w:rsidRDefault="002501CE" w:rsidP="002501CE">
      <w:pPr>
        <w:pStyle w:val="box8282827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77A62A75" w14:textId="77777777" w:rsidR="002501CE" w:rsidRPr="00335859" w:rsidRDefault="002501CE" w:rsidP="002501CE">
      <w:pPr>
        <w:pStyle w:val="box8282827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335859">
        <w:rPr>
          <w:rFonts w:ascii="Arial" w:hAnsi="Arial" w:cs="Arial"/>
          <w:color w:val="231F20"/>
          <w:sz w:val="20"/>
          <w:szCs w:val="20"/>
        </w:rPr>
        <w:t>Kandidat koji se poziva na pravo prednosti pri zapošljavanju u skladu s člankom 9. Zakona o profesionalnoj rehabilitaciji i zapošljavanju osoba s invaliditetom uz prijavu na natječaj dužan je, osim dokaza o ispunjavanju traženih uvjeta, priložiti i dokaz o utvrđenom statusu osobe s invaliditetom.</w:t>
      </w:r>
    </w:p>
    <w:p w14:paraId="3CB7B0EE" w14:textId="77777777" w:rsidR="002501CE" w:rsidRPr="00335859" w:rsidRDefault="002501CE" w:rsidP="002501CE">
      <w:pPr>
        <w:pStyle w:val="box8282827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6E0B7FFC" w14:textId="77777777" w:rsidR="002501CE" w:rsidRPr="00335859" w:rsidRDefault="002501CE" w:rsidP="002501CE">
      <w:pPr>
        <w:pStyle w:val="box8282827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335859">
        <w:rPr>
          <w:rFonts w:ascii="Arial" w:hAnsi="Arial" w:cs="Arial"/>
          <w:color w:val="231F20"/>
          <w:sz w:val="20"/>
          <w:szCs w:val="20"/>
        </w:rPr>
        <w:t>Kandidat koji se poziva na pravo prednosti pri zapošljavanju u skladu s člankom 22. Ustavnog zakona o pravima nacionalnih manjina uz prijavu na natječaj, osim dokaza o ispunjavanju traženih uvjeta, nije dužan dokazivati svoj status pripadnika nacionalne manjine.</w:t>
      </w:r>
    </w:p>
    <w:p w14:paraId="4A39EB78" w14:textId="77777777" w:rsidR="002501CE" w:rsidRPr="00335859" w:rsidRDefault="002501CE" w:rsidP="002501CE">
      <w:pPr>
        <w:pStyle w:val="box8282827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2B0B3D6D" w14:textId="77777777" w:rsidR="002501CE" w:rsidRPr="00335859" w:rsidRDefault="002501CE" w:rsidP="002501CE">
      <w:pPr>
        <w:pStyle w:val="box828282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335859">
        <w:rPr>
          <w:rFonts w:ascii="Arial" w:hAnsi="Arial" w:cs="Arial"/>
          <w:b/>
          <w:sz w:val="20"/>
          <w:szCs w:val="20"/>
        </w:rPr>
        <w:t>Ostala pravila natječaja</w:t>
      </w:r>
    </w:p>
    <w:p w14:paraId="6940487A" w14:textId="77777777" w:rsidR="002501CE" w:rsidRDefault="002501CE" w:rsidP="002501CE">
      <w:pPr>
        <w:pStyle w:val="box8282827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2294DE7" w14:textId="77777777" w:rsidR="002501CE" w:rsidRPr="00586D28" w:rsidRDefault="002501CE" w:rsidP="002501CE">
      <w:pPr>
        <w:pStyle w:val="box8282827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586D28">
        <w:rPr>
          <w:rFonts w:ascii="Arial" w:hAnsi="Arial" w:cs="Arial"/>
          <w:sz w:val="20"/>
          <w:szCs w:val="20"/>
        </w:rPr>
        <w:t>Kandidat prijavom na natječaj daje privolu za obradu i objavu osobnih podataka navedenih u svim</w:t>
      </w:r>
      <w:r>
        <w:rPr>
          <w:rFonts w:ascii="Arial" w:hAnsi="Arial" w:cs="Arial"/>
          <w:sz w:val="20"/>
          <w:szCs w:val="20"/>
        </w:rPr>
        <w:t xml:space="preserve"> </w:t>
      </w:r>
      <w:r w:rsidRPr="00586D28">
        <w:rPr>
          <w:rFonts w:ascii="Arial" w:hAnsi="Arial" w:cs="Arial"/>
          <w:sz w:val="20"/>
          <w:szCs w:val="20"/>
        </w:rPr>
        <w:t>dostavljenim prilozima odnosno ispravama za potrebe natječ</w:t>
      </w:r>
      <w:r>
        <w:rPr>
          <w:rFonts w:ascii="Arial" w:hAnsi="Arial" w:cs="Arial"/>
          <w:sz w:val="20"/>
          <w:szCs w:val="20"/>
        </w:rPr>
        <w:t>aja.</w:t>
      </w:r>
    </w:p>
    <w:p w14:paraId="659E9219" w14:textId="77777777" w:rsidR="002501CE" w:rsidRPr="00335859" w:rsidRDefault="002501CE" w:rsidP="002501CE">
      <w:pPr>
        <w:pStyle w:val="box8282827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F57BA9A" w14:textId="77777777" w:rsidR="002501CE" w:rsidRPr="00335859" w:rsidRDefault="002501CE" w:rsidP="002501CE">
      <w:pPr>
        <w:pStyle w:val="box8282827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335859">
        <w:rPr>
          <w:rFonts w:ascii="Arial" w:hAnsi="Arial" w:cs="Arial"/>
          <w:sz w:val="20"/>
          <w:szCs w:val="20"/>
        </w:rPr>
        <w:t xml:space="preserve">Rok za podnošenje prijave na natječaj je </w:t>
      </w:r>
      <w:r>
        <w:rPr>
          <w:rFonts w:ascii="Arial" w:hAnsi="Arial" w:cs="Arial"/>
          <w:sz w:val="20"/>
          <w:szCs w:val="20"/>
        </w:rPr>
        <w:t>10</w:t>
      </w:r>
      <w:r w:rsidRPr="00335859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deset</w:t>
      </w:r>
      <w:r w:rsidRPr="00335859">
        <w:rPr>
          <w:rFonts w:ascii="Arial" w:hAnsi="Arial" w:cs="Arial"/>
          <w:sz w:val="20"/>
          <w:szCs w:val="20"/>
        </w:rPr>
        <w:t>) dana od dana objave natječaja na internet stranici KOPRIVNIČKE VODE d.o.o. (</w:t>
      </w:r>
      <w:hyperlink r:id="rId10" w:history="1">
        <w:r w:rsidRPr="00335859">
          <w:rPr>
            <w:rStyle w:val="Hiperveza"/>
            <w:rFonts w:ascii="Arial" w:hAnsi="Arial" w:cs="Arial"/>
            <w:sz w:val="20"/>
            <w:szCs w:val="20"/>
          </w:rPr>
          <w:t>www.kcvode.hr</w:t>
        </w:r>
      </w:hyperlink>
      <w:r w:rsidRPr="0033585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– Datum objave: 27.01.2023. godine.</w:t>
      </w:r>
    </w:p>
    <w:p w14:paraId="339E608A" w14:textId="77777777" w:rsidR="002501CE" w:rsidRDefault="002501CE" w:rsidP="002501CE">
      <w:pPr>
        <w:pStyle w:val="box8282827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DEA699E" w14:textId="77777777" w:rsidR="002501CE" w:rsidRPr="00C167F1" w:rsidRDefault="002501CE" w:rsidP="002501CE">
      <w:pPr>
        <w:pStyle w:val="box8282827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C167F1">
        <w:rPr>
          <w:rFonts w:ascii="Arial" w:hAnsi="Arial" w:cs="Arial"/>
          <w:sz w:val="20"/>
          <w:szCs w:val="20"/>
        </w:rPr>
        <w:t>Ovaj javni natječaj će se objaviti i na mrežnim stranicama Hrvatskog zavoda za zapošljavanje.</w:t>
      </w:r>
    </w:p>
    <w:p w14:paraId="04E2CA4A" w14:textId="77777777" w:rsidR="002501CE" w:rsidRPr="00335859" w:rsidRDefault="002501CE" w:rsidP="002501CE">
      <w:pPr>
        <w:pStyle w:val="box8282827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B771DFA" w14:textId="77777777" w:rsidR="002501CE" w:rsidRPr="00335859" w:rsidRDefault="002501CE" w:rsidP="002501CE">
      <w:pPr>
        <w:pStyle w:val="box8282827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335859">
        <w:rPr>
          <w:rFonts w:ascii="Arial" w:hAnsi="Arial" w:cs="Arial"/>
          <w:sz w:val="20"/>
          <w:szCs w:val="20"/>
        </w:rPr>
        <w:t>Prijave na natječaj dostavljaju se na adresu: KOPRIVNIČKE VODE d.o.o., Mosna 15a, 48000 Koprivnica s naznakom „Prijava na javni natječaj</w:t>
      </w:r>
      <w:r>
        <w:rPr>
          <w:rFonts w:ascii="Arial" w:hAnsi="Arial" w:cs="Arial"/>
          <w:sz w:val="20"/>
          <w:szCs w:val="20"/>
        </w:rPr>
        <w:t xml:space="preserve"> – dežurni radnik – operater na pročistaču</w:t>
      </w:r>
      <w:r w:rsidRPr="00335859">
        <w:rPr>
          <w:rFonts w:ascii="Arial" w:hAnsi="Arial" w:cs="Arial"/>
          <w:sz w:val="20"/>
          <w:szCs w:val="20"/>
        </w:rPr>
        <w:t xml:space="preserve">“ ili putem elektroničke pošte na </w:t>
      </w:r>
      <w:hyperlink r:id="rId11" w:history="1">
        <w:r w:rsidRPr="00335859">
          <w:rPr>
            <w:rStyle w:val="Hiperveza"/>
            <w:rFonts w:ascii="Arial" w:hAnsi="Arial" w:cs="Arial"/>
            <w:sz w:val="20"/>
            <w:szCs w:val="20"/>
          </w:rPr>
          <w:t>info@kcvode.hr</w:t>
        </w:r>
      </w:hyperlink>
      <w:r w:rsidRPr="00335859">
        <w:rPr>
          <w:rFonts w:ascii="Arial" w:hAnsi="Arial" w:cs="Arial"/>
          <w:sz w:val="20"/>
          <w:szCs w:val="20"/>
        </w:rPr>
        <w:t xml:space="preserve"> uz oznaku predmeta: „Prijava na javni natječaj</w:t>
      </w:r>
      <w:r>
        <w:rPr>
          <w:rFonts w:ascii="Arial" w:hAnsi="Arial" w:cs="Arial"/>
          <w:sz w:val="20"/>
          <w:szCs w:val="20"/>
        </w:rPr>
        <w:t xml:space="preserve"> – dežurni radnik – operater na pročistaču</w:t>
      </w:r>
      <w:r w:rsidRPr="00335859">
        <w:rPr>
          <w:rFonts w:ascii="Arial" w:hAnsi="Arial" w:cs="Arial"/>
          <w:sz w:val="20"/>
          <w:szCs w:val="20"/>
        </w:rPr>
        <w:t xml:space="preserve">“. </w:t>
      </w:r>
    </w:p>
    <w:p w14:paraId="73C5AFEC" w14:textId="77777777" w:rsidR="002501CE" w:rsidRPr="00335859" w:rsidRDefault="002501CE" w:rsidP="002501CE">
      <w:pPr>
        <w:pStyle w:val="box8282827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1FAE21B" w14:textId="77777777" w:rsidR="002501CE" w:rsidRPr="009A722E" w:rsidRDefault="002501CE" w:rsidP="002501CE">
      <w:pPr>
        <w:pStyle w:val="box8282827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A722E">
        <w:rPr>
          <w:rFonts w:ascii="Arial" w:hAnsi="Arial" w:cs="Arial"/>
          <w:sz w:val="20"/>
          <w:szCs w:val="20"/>
        </w:rPr>
        <w:t>Prijava se smatra pravodobnom ukoliko je u Koprivničkim vodama</w:t>
      </w:r>
      <w:r>
        <w:rPr>
          <w:rFonts w:ascii="Arial" w:hAnsi="Arial" w:cs="Arial"/>
          <w:sz w:val="20"/>
          <w:szCs w:val="20"/>
        </w:rPr>
        <w:t xml:space="preserve"> d.o.o.</w:t>
      </w:r>
      <w:r w:rsidRPr="009A722E">
        <w:rPr>
          <w:rFonts w:ascii="Arial" w:hAnsi="Arial" w:cs="Arial"/>
          <w:sz w:val="20"/>
          <w:szCs w:val="20"/>
        </w:rPr>
        <w:t xml:space="preserve"> (putem elektroničke pošte ili poštom) zaprimljena prije isteka roka za podnošenje prijava. Ako je prijava upućena putem pošte preporučenom pošiljkom, dan predaje pošti smatra se danom predaje Koprivničkim vodama. </w:t>
      </w:r>
    </w:p>
    <w:p w14:paraId="10C0D28B" w14:textId="77777777" w:rsidR="002501CE" w:rsidRDefault="002501CE" w:rsidP="002501CE">
      <w:pPr>
        <w:pStyle w:val="box8282827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strike/>
          <w:color w:val="FF0000"/>
          <w:sz w:val="20"/>
          <w:szCs w:val="20"/>
        </w:rPr>
      </w:pPr>
    </w:p>
    <w:p w14:paraId="5059E2D5" w14:textId="77777777" w:rsidR="002501CE" w:rsidRPr="00D00F50" w:rsidRDefault="002501CE" w:rsidP="002501CE">
      <w:pPr>
        <w:pStyle w:val="box8282827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D00F50">
        <w:rPr>
          <w:rFonts w:ascii="Arial" w:hAnsi="Arial" w:cs="Arial"/>
          <w:sz w:val="20"/>
          <w:szCs w:val="20"/>
        </w:rPr>
        <w:t>Nepravodobne prijave neće se razmatrati.</w:t>
      </w:r>
    </w:p>
    <w:p w14:paraId="235FE909" w14:textId="77777777" w:rsidR="002501CE" w:rsidRPr="009A722E" w:rsidRDefault="002501CE" w:rsidP="002501CE">
      <w:pPr>
        <w:pStyle w:val="box8282827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D00F50">
        <w:rPr>
          <w:rFonts w:ascii="Arial" w:hAnsi="Arial" w:cs="Arial"/>
          <w:sz w:val="20"/>
          <w:szCs w:val="20"/>
        </w:rPr>
        <w:t xml:space="preserve"> </w:t>
      </w:r>
    </w:p>
    <w:p w14:paraId="317BC813" w14:textId="77777777" w:rsidR="002501CE" w:rsidRPr="009A722E" w:rsidRDefault="002501CE" w:rsidP="002501CE">
      <w:pPr>
        <w:pStyle w:val="box8282827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A722E">
        <w:rPr>
          <w:rFonts w:ascii="Arial" w:hAnsi="Arial" w:cs="Arial"/>
          <w:sz w:val="20"/>
          <w:szCs w:val="20"/>
        </w:rPr>
        <w:t xml:space="preserve">KOPRIVNIČKE VODE d.o.o. zadržava pravo izbora između više kandidata koji ispunjavaju uvjete za zasnivanje radnoga odnosa. </w:t>
      </w:r>
    </w:p>
    <w:p w14:paraId="74B75784" w14:textId="77777777" w:rsidR="002501CE" w:rsidRPr="009A722E" w:rsidRDefault="002501CE" w:rsidP="002501CE">
      <w:pPr>
        <w:pStyle w:val="box8282827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8A56242" w14:textId="77777777" w:rsidR="002501CE" w:rsidRPr="00332054" w:rsidRDefault="002501CE" w:rsidP="002501CE">
      <w:pPr>
        <w:pStyle w:val="box8282827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strike/>
          <w:color w:val="FF0000"/>
          <w:sz w:val="20"/>
          <w:szCs w:val="20"/>
        </w:rPr>
      </w:pPr>
      <w:r w:rsidRPr="009A722E">
        <w:rPr>
          <w:rFonts w:ascii="Arial" w:hAnsi="Arial" w:cs="Arial"/>
          <w:sz w:val="20"/>
          <w:szCs w:val="20"/>
        </w:rPr>
        <w:lastRenderedPageBreak/>
        <w:t xml:space="preserve">KOPRIVNIČKE VODE d.o.o. zadržava pravo provesti usmeni intervju, a u slučaju više zainteresiranih kandidata </w:t>
      </w:r>
      <w:r w:rsidRPr="00D00F50">
        <w:rPr>
          <w:rFonts w:ascii="Arial" w:hAnsi="Arial" w:cs="Arial"/>
          <w:sz w:val="20"/>
          <w:szCs w:val="20"/>
        </w:rPr>
        <w:t xml:space="preserve">koji udovoljavaju uvjetima za zasnivanje radnog odnosa, </w:t>
      </w:r>
      <w:r w:rsidRPr="009A722E">
        <w:rPr>
          <w:rFonts w:ascii="Arial" w:hAnsi="Arial" w:cs="Arial"/>
          <w:sz w:val="20"/>
          <w:szCs w:val="20"/>
        </w:rPr>
        <w:t xml:space="preserve">provesti </w:t>
      </w:r>
      <w:r>
        <w:rPr>
          <w:rFonts w:ascii="Arial" w:hAnsi="Arial" w:cs="Arial"/>
          <w:sz w:val="20"/>
          <w:szCs w:val="20"/>
        </w:rPr>
        <w:t xml:space="preserve">i </w:t>
      </w:r>
      <w:r w:rsidRPr="009A722E">
        <w:rPr>
          <w:rFonts w:ascii="Arial" w:hAnsi="Arial" w:cs="Arial"/>
          <w:sz w:val="20"/>
          <w:szCs w:val="20"/>
        </w:rPr>
        <w:t>testiranje u svrhu ocjene kvalitete kandidata</w:t>
      </w:r>
      <w:r>
        <w:rPr>
          <w:rFonts w:ascii="Arial" w:hAnsi="Arial" w:cs="Arial"/>
          <w:sz w:val="20"/>
          <w:szCs w:val="20"/>
        </w:rPr>
        <w:t>.</w:t>
      </w:r>
      <w:r w:rsidRPr="00332054">
        <w:rPr>
          <w:rFonts w:ascii="Arial" w:hAnsi="Arial" w:cs="Arial"/>
          <w:strike/>
          <w:color w:val="FF0000"/>
          <w:sz w:val="20"/>
          <w:szCs w:val="20"/>
        </w:rPr>
        <w:t xml:space="preserve"> </w:t>
      </w:r>
    </w:p>
    <w:p w14:paraId="3BB748D5" w14:textId="77777777" w:rsidR="002501CE" w:rsidRPr="009A722E" w:rsidRDefault="002501CE" w:rsidP="002501CE">
      <w:pPr>
        <w:pStyle w:val="box8282827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171D878" w14:textId="77777777" w:rsidR="002501CE" w:rsidRPr="009A722E" w:rsidRDefault="002501CE" w:rsidP="002501CE">
      <w:pPr>
        <w:pStyle w:val="box8282827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A722E">
        <w:rPr>
          <w:rFonts w:ascii="Arial" w:hAnsi="Arial" w:cs="Arial"/>
          <w:sz w:val="20"/>
          <w:szCs w:val="20"/>
        </w:rPr>
        <w:t xml:space="preserve">KOPRIVNIČKE VODE d.o.o. zadržava pravo od odabranih kandidata tražiti potpisivanje izjave o nepostojanju zapreka za zasnivanje radnog odnosa i izjave o nepostojanju sukoba interesa s djelatnošću društva KOPRIVNIČKE VODE d.o.o. </w:t>
      </w:r>
    </w:p>
    <w:p w14:paraId="078A12D8" w14:textId="77777777" w:rsidR="002501CE" w:rsidRPr="009A722E" w:rsidRDefault="002501CE" w:rsidP="002501CE">
      <w:pPr>
        <w:pStyle w:val="box8282827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7019221" w14:textId="77777777" w:rsidR="002501CE" w:rsidRPr="009A722E" w:rsidRDefault="002501CE" w:rsidP="002501CE">
      <w:pPr>
        <w:pStyle w:val="box8282827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A722E">
        <w:rPr>
          <w:rFonts w:ascii="Arial" w:hAnsi="Arial" w:cs="Arial"/>
          <w:sz w:val="20"/>
          <w:szCs w:val="20"/>
        </w:rPr>
        <w:t xml:space="preserve">Obavijest o izboru kandidata se objavljuje na internet stranici Koprivničkih voda </w:t>
      </w:r>
      <w:r>
        <w:rPr>
          <w:rFonts w:ascii="Arial" w:hAnsi="Arial" w:cs="Arial"/>
          <w:sz w:val="20"/>
          <w:szCs w:val="20"/>
        </w:rPr>
        <w:t xml:space="preserve">d.o.o. </w:t>
      </w:r>
      <w:r w:rsidRPr="009A722E">
        <w:rPr>
          <w:rFonts w:ascii="Arial" w:hAnsi="Arial" w:cs="Arial"/>
          <w:sz w:val="20"/>
          <w:szCs w:val="20"/>
        </w:rPr>
        <w:t>(www.kcvode.hr) u roku do 7 (sedam) dana od dana donošenja odluke o izboru kandidata. KOPRIVNIČKE VODE d.o.o. zadržava</w:t>
      </w:r>
      <w:r>
        <w:rPr>
          <w:rFonts w:ascii="Arial" w:hAnsi="Arial" w:cs="Arial"/>
          <w:sz w:val="20"/>
          <w:szCs w:val="20"/>
        </w:rPr>
        <w:t>ju</w:t>
      </w:r>
      <w:r w:rsidRPr="009A722E">
        <w:rPr>
          <w:rFonts w:ascii="Arial" w:hAnsi="Arial" w:cs="Arial"/>
          <w:sz w:val="20"/>
          <w:szCs w:val="20"/>
        </w:rPr>
        <w:t xml:space="preserve"> pravo obavijestiti sve prijavljene kandidate i putem elektroničke pošte. </w:t>
      </w:r>
    </w:p>
    <w:p w14:paraId="724FE107" w14:textId="77777777" w:rsidR="002501CE" w:rsidRPr="009A722E" w:rsidRDefault="002501CE" w:rsidP="002501CE">
      <w:pPr>
        <w:pStyle w:val="box8282827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D78B463" w14:textId="77777777" w:rsidR="002501CE" w:rsidRPr="001769D0" w:rsidRDefault="002501CE" w:rsidP="002501CE">
      <w:pPr>
        <w:pStyle w:val="box8282827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A722E">
        <w:rPr>
          <w:rFonts w:ascii="Arial" w:hAnsi="Arial" w:cs="Arial"/>
          <w:sz w:val="20"/>
          <w:szCs w:val="20"/>
        </w:rPr>
        <w:t>KOPRIVNIČKE VODE d.o.o. zadržava</w:t>
      </w:r>
      <w:r>
        <w:rPr>
          <w:rFonts w:ascii="Arial" w:hAnsi="Arial" w:cs="Arial"/>
          <w:sz w:val="20"/>
          <w:szCs w:val="20"/>
        </w:rPr>
        <w:t>ju</w:t>
      </w:r>
      <w:r w:rsidRPr="009A722E">
        <w:rPr>
          <w:rFonts w:ascii="Arial" w:hAnsi="Arial" w:cs="Arial"/>
          <w:sz w:val="20"/>
          <w:szCs w:val="20"/>
        </w:rPr>
        <w:t xml:space="preserve"> pravo poništiti natječaj ili ne prihvatiti niti jednu </w:t>
      </w:r>
      <w:r w:rsidRPr="00D00F50">
        <w:rPr>
          <w:rFonts w:ascii="Arial" w:hAnsi="Arial" w:cs="Arial"/>
          <w:sz w:val="20"/>
          <w:szCs w:val="20"/>
        </w:rPr>
        <w:t xml:space="preserve">prijavu </w:t>
      </w:r>
      <w:r w:rsidRPr="009A722E">
        <w:rPr>
          <w:rFonts w:ascii="Arial" w:hAnsi="Arial" w:cs="Arial"/>
          <w:sz w:val="20"/>
          <w:szCs w:val="20"/>
        </w:rPr>
        <w:t>za zaposlenje. Obavijest o poništenju natječaja ili neprihvaćanju niti jedne ponude se objavljuje na prethodno opisani način.</w:t>
      </w:r>
    </w:p>
    <w:p w14:paraId="1AAD3B12" w14:textId="77777777" w:rsidR="002501CE" w:rsidRDefault="002501CE" w:rsidP="002501CE"/>
    <w:p w14:paraId="02BFD3D2" w14:textId="77777777" w:rsidR="002501CE" w:rsidRPr="003F700C" w:rsidRDefault="002501CE" w:rsidP="002501CE">
      <w:pPr>
        <w:rPr>
          <w:rFonts w:ascii="Arial" w:hAnsi="Arial" w:cs="Arial"/>
          <w:sz w:val="20"/>
          <w:szCs w:val="20"/>
        </w:rPr>
      </w:pPr>
      <w:r w:rsidRPr="003F700C">
        <w:rPr>
          <w:rFonts w:ascii="Arial" w:hAnsi="Arial" w:cs="Arial"/>
          <w:sz w:val="20"/>
          <w:szCs w:val="20"/>
        </w:rPr>
        <w:tab/>
        <w:t xml:space="preserve">Koprivnica, </w:t>
      </w:r>
      <w:r>
        <w:rPr>
          <w:rFonts w:ascii="Arial" w:hAnsi="Arial" w:cs="Arial"/>
          <w:sz w:val="20"/>
          <w:szCs w:val="20"/>
        </w:rPr>
        <w:t>27</w:t>
      </w:r>
      <w:r w:rsidRPr="003F700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01</w:t>
      </w:r>
      <w:r w:rsidRPr="003F700C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3</w:t>
      </w:r>
      <w:r w:rsidRPr="003F700C">
        <w:rPr>
          <w:rFonts w:ascii="Arial" w:hAnsi="Arial" w:cs="Arial"/>
          <w:sz w:val="20"/>
          <w:szCs w:val="20"/>
        </w:rPr>
        <w:t>.</w:t>
      </w:r>
    </w:p>
    <w:p w14:paraId="142DCE32" w14:textId="77777777" w:rsidR="002501CE" w:rsidRDefault="002501CE" w:rsidP="002501CE">
      <w:pPr>
        <w:spacing w:line="276" w:lineRule="auto"/>
        <w:jc w:val="both"/>
      </w:pPr>
    </w:p>
    <w:p w14:paraId="3C4C22C4" w14:textId="77777777" w:rsidR="002501CE" w:rsidRPr="00030FFE" w:rsidRDefault="002501CE" w:rsidP="002501CE">
      <w:pPr>
        <w:jc w:val="both"/>
        <w:rPr>
          <w:b/>
          <w:bCs/>
        </w:rPr>
      </w:pPr>
      <w:r w:rsidRPr="00030FFE">
        <w:rPr>
          <w:b/>
          <w:bCs/>
        </w:rPr>
        <w:t xml:space="preserve">                                                                                                                 DIREKTOR:</w:t>
      </w:r>
    </w:p>
    <w:p w14:paraId="4FDE9870" w14:textId="77777777" w:rsidR="002501CE" w:rsidRPr="00030FFE" w:rsidRDefault="002501CE" w:rsidP="002501CE">
      <w:pPr>
        <w:jc w:val="both"/>
        <w:rPr>
          <w:b/>
          <w:bCs/>
        </w:rPr>
      </w:pPr>
      <w:r w:rsidRPr="00030FFE">
        <w:rPr>
          <w:b/>
          <w:bCs/>
        </w:rPr>
        <w:t xml:space="preserve">                                                                                                 Zdravko Petras, </w:t>
      </w:r>
      <w:proofErr w:type="spellStart"/>
      <w:r w:rsidRPr="00030FFE">
        <w:rPr>
          <w:b/>
          <w:bCs/>
        </w:rPr>
        <w:t>mag.ing.aedif</w:t>
      </w:r>
      <w:proofErr w:type="spellEnd"/>
      <w:r w:rsidRPr="00030FFE">
        <w:rPr>
          <w:b/>
          <w:bCs/>
        </w:rPr>
        <w:t>.</w:t>
      </w:r>
    </w:p>
    <w:p w14:paraId="08A9F6AF" w14:textId="7B693F82" w:rsidR="003E1A04" w:rsidRDefault="003E1A04" w:rsidP="00223253"/>
    <w:p w14:paraId="4AC8D22E" w14:textId="15340A47" w:rsidR="003E1A04" w:rsidRDefault="003E1A04" w:rsidP="00223253"/>
    <w:p w14:paraId="087AF7EC" w14:textId="7085E010" w:rsidR="003E1A04" w:rsidRDefault="003E1A04" w:rsidP="00223253"/>
    <w:p w14:paraId="5AF1C304" w14:textId="07D35E60" w:rsidR="003E1A04" w:rsidRDefault="003E1A04" w:rsidP="00223253"/>
    <w:p w14:paraId="52D84E42" w14:textId="4F3F1B75" w:rsidR="003E1A04" w:rsidRDefault="003E1A04" w:rsidP="00223253"/>
    <w:p w14:paraId="430D3D68" w14:textId="6DF999D1" w:rsidR="003E1A04" w:rsidRDefault="003E1A04" w:rsidP="00223253"/>
    <w:p w14:paraId="1B8EDB5E" w14:textId="5282631D" w:rsidR="003E1A04" w:rsidRDefault="003E1A04" w:rsidP="00223253"/>
    <w:p w14:paraId="6F2131B0" w14:textId="677C2B31" w:rsidR="003E1A04" w:rsidRDefault="003E1A04" w:rsidP="00223253"/>
    <w:p w14:paraId="2191D331" w14:textId="725FB0DA" w:rsidR="003E1A04" w:rsidRDefault="003E1A04" w:rsidP="00223253"/>
    <w:p w14:paraId="5C1081EC" w14:textId="005515C7" w:rsidR="003E1A04" w:rsidRDefault="003E1A04" w:rsidP="00223253"/>
    <w:p w14:paraId="5B311B01" w14:textId="05E5D98C" w:rsidR="003E1A04" w:rsidRDefault="003E1A04" w:rsidP="00223253"/>
    <w:p w14:paraId="5DD78C1A" w14:textId="31269CC9" w:rsidR="003E1A04" w:rsidRDefault="003E1A04" w:rsidP="00223253"/>
    <w:p w14:paraId="31598E9B" w14:textId="53C0A401" w:rsidR="003E1A04" w:rsidRDefault="003E1A04" w:rsidP="00223253"/>
    <w:p w14:paraId="20609015" w14:textId="338447AD" w:rsidR="003E1A04" w:rsidRDefault="003E1A04" w:rsidP="00223253"/>
    <w:p w14:paraId="74BE8DB6" w14:textId="5E6A70F3" w:rsidR="003E1A04" w:rsidRDefault="003E1A04" w:rsidP="00223253"/>
    <w:p w14:paraId="347C1370" w14:textId="17027E84" w:rsidR="001D117A" w:rsidRDefault="001D117A" w:rsidP="00223253"/>
    <w:p w14:paraId="55BC44BA" w14:textId="77777777" w:rsidR="001D117A" w:rsidRDefault="001D117A" w:rsidP="00223253"/>
    <w:p w14:paraId="7EBFF3ED" w14:textId="79016E0E" w:rsidR="003E1A04" w:rsidRDefault="003E1A04" w:rsidP="00223253"/>
    <w:p w14:paraId="3980E2B8" w14:textId="20868B1B" w:rsidR="003E1A04" w:rsidRDefault="003E1A04" w:rsidP="00223253"/>
    <w:p w14:paraId="6493519D" w14:textId="02AEE6D4" w:rsidR="003E1A04" w:rsidRDefault="003E1A04" w:rsidP="00223253"/>
    <w:p w14:paraId="0ADA10FC" w14:textId="6ACA4F57" w:rsidR="003E1A04" w:rsidRDefault="003E1A04" w:rsidP="00223253"/>
    <w:p w14:paraId="6E52AB7D" w14:textId="7489C4E1" w:rsidR="003E1A04" w:rsidRDefault="003E1A04" w:rsidP="00223253"/>
    <w:p w14:paraId="6452F049" w14:textId="5CD906CC" w:rsidR="003E1A04" w:rsidRDefault="003E1A04" w:rsidP="00223253"/>
    <w:p w14:paraId="0CE697A1" w14:textId="0553B4F6" w:rsidR="003E1A04" w:rsidRDefault="003E1A04" w:rsidP="00223253"/>
    <w:p w14:paraId="7752010E" w14:textId="1FFF5F10" w:rsidR="003E1A04" w:rsidRDefault="003E1A04" w:rsidP="00223253"/>
    <w:p w14:paraId="00D2A11B" w14:textId="77777777" w:rsidR="009B41EF" w:rsidRDefault="009B41EF" w:rsidP="00223253"/>
    <w:p w14:paraId="2B7B2E0D" w14:textId="77777777" w:rsidR="009B41EF" w:rsidRDefault="009B41EF" w:rsidP="00223253"/>
    <w:p w14:paraId="2FA266C4" w14:textId="77777777" w:rsidR="00E13A12" w:rsidRDefault="00E13A12" w:rsidP="00223253"/>
    <w:p w14:paraId="044D3B78" w14:textId="7CD6C0F1" w:rsidR="00E13A12" w:rsidRDefault="00E13A12" w:rsidP="00223253"/>
    <w:p w14:paraId="55B4EA44" w14:textId="188C1157" w:rsidR="00A62DB5" w:rsidRDefault="00A62DB5" w:rsidP="00223253"/>
    <w:p w14:paraId="5081F9E4" w14:textId="255C7E04" w:rsidR="00A62DB5" w:rsidRDefault="00A62DB5" w:rsidP="00223253"/>
    <w:p w14:paraId="685B1F4A" w14:textId="0ACC50CC" w:rsidR="00A62DB5" w:rsidRDefault="00A62DB5" w:rsidP="00223253"/>
    <w:p w14:paraId="3727E72F" w14:textId="77777777" w:rsidR="00A62DB5" w:rsidRPr="00223253" w:rsidRDefault="00A62DB5" w:rsidP="00223253"/>
    <w:sectPr w:rsidR="00A62DB5" w:rsidRPr="00223253" w:rsidSect="00E13A12">
      <w:headerReference w:type="even" r:id="rId12"/>
      <w:head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6033E" w14:textId="77777777" w:rsidR="001D0194" w:rsidRDefault="001D0194" w:rsidP="00DC0C4D">
      <w:r>
        <w:separator/>
      </w:r>
    </w:p>
  </w:endnote>
  <w:endnote w:type="continuationSeparator" w:id="0">
    <w:p w14:paraId="3940A183" w14:textId="77777777" w:rsidR="001D0194" w:rsidRDefault="001D0194" w:rsidP="00DC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5E5F2" w14:textId="77777777" w:rsidR="001D0194" w:rsidRDefault="001D0194" w:rsidP="00DC0C4D">
      <w:r>
        <w:separator/>
      </w:r>
    </w:p>
  </w:footnote>
  <w:footnote w:type="continuationSeparator" w:id="0">
    <w:p w14:paraId="773BD7AB" w14:textId="77777777" w:rsidR="001D0194" w:rsidRDefault="001D0194" w:rsidP="00DC0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10D0" w14:textId="032BC4D1" w:rsidR="00DC0C4D" w:rsidRDefault="00000000">
    <w:pPr>
      <w:pStyle w:val="Zaglavlje"/>
    </w:pPr>
    <w:r>
      <w:rPr>
        <w:noProof/>
      </w:rPr>
      <w:pict w14:anchorId="412A28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748938" o:spid="_x0000_s1054" type="#_x0000_t75" style="position:absolute;margin-left:0;margin-top:0;width:453.15pt;height:640.95pt;z-index:-251657216;mso-position-horizontal:center;mso-position-horizontal-relative:margin;mso-position-vertical:center;mso-position-vertical-relative:margin" o:allowincell="f">
          <v:imagedata r:id="rId1" o:title="kcvode_memo_interni_ba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0374" w14:textId="508E74A5" w:rsidR="00DC0C4D" w:rsidRDefault="00000000">
    <w:pPr>
      <w:pStyle w:val="Zaglavlje"/>
    </w:pPr>
    <w:r>
      <w:rPr>
        <w:noProof/>
      </w:rPr>
      <w:pict w14:anchorId="041DB8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748937" o:spid="_x0000_s1053" type="#_x0000_t75" style="position:absolute;margin-left:0;margin-top:0;width:593.3pt;height:839.2pt;z-index:-251658240;mso-position-horizontal:center;mso-position-horizontal-relative:margin;mso-position-vertical:center;mso-position-vertical-relative:margin" o:allowincell="f">
          <v:imagedata r:id="rId1" o:title="kcvode_memo_interni_ba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3CC8"/>
    <w:multiLevelType w:val="hybridMultilevel"/>
    <w:tmpl w:val="3A52E334"/>
    <w:lvl w:ilvl="0" w:tplc="D64A5D7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0C415616"/>
    <w:multiLevelType w:val="hybridMultilevel"/>
    <w:tmpl w:val="1174FBE0"/>
    <w:lvl w:ilvl="0" w:tplc="D6260842">
      <w:start w:val="1"/>
      <w:numFmt w:val="decimal"/>
      <w:lvlText w:val="%1.)"/>
      <w:lvlJc w:val="left"/>
      <w:pPr>
        <w:ind w:left="40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6E21E6A"/>
    <w:multiLevelType w:val="hybridMultilevel"/>
    <w:tmpl w:val="FAA0650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082701"/>
    <w:multiLevelType w:val="hybridMultilevel"/>
    <w:tmpl w:val="980C83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81C7B"/>
    <w:multiLevelType w:val="hybridMultilevel"/>
    <w:tmpl w:val="0BE24A86"/>
    <w:lvl w:ilvl="0" w:tplc="8500E948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15783F"/>
    <w:multiLevelType w:val="hybridMultilevel"/>
    <w:tmpl w:val="BD2CE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04E14"/>
    <w:multiLevelType w:val="hybridMultilevel"/>
    <w:tmpl w:val="3EA25E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A075F"/>
    <w:multiLevelType w:val="hybridMultilevel"/>
    <w:tmpl w:val="B3BE1488"/>
    <w:lvl w:ilvl="0" w:tplc="222E85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50EE2"/>
    <w:multiLevelType w:val="hybridMultilevel"/>
    <w:tmpl w:val="3B129DBE"/>
    <w:lvl w:ilvl="0" w:tplc="AE1020A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BFC3A39"/>
    <w:multiLevelType w:val="hybridMultilevel"/>
    <w:tmpl w:val="FFFCECE2"/>
    <w:lvl w:ilvl="0" w:tplc="4AB21C88">
      <w:start w:val="1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58F447D6"/>
    <w:multiLevelType w:val="hybridMultilevel"/>
    <w:tmpl w:val="4DCE2694"/>
    <w:lvl w:ilvl="0" w:tplc="89D63C5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4864314"/>
    <w:multiLevelType w:val="hybridMultilevel"/>
    <w:tmpl w:val="1C4CD6F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952173"/>
    <w:multiLevelType w:val="hybridMultilevel"/>
    <w:tmpl w:val="B066C8CA"/>
    <w:lvl w:ilvl="0" w:tplc="7F205B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E07AE"/>
    <w:multiLevelType w:val="hybridMultilevel"/>
    <w:tmpl w:val="A83EFF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F3637"/>
    <w:multiLevelType w:val="hybridMultilevel"/>
    <w:tmpl w:val="0D00368A"/>
    <w:lvl w:ilvl="0" w:tplc="80F82878">
      <w:start w:val="10"/>
      <w:numFmt w:val="bullet"/>
      <w:lvlText w:val="-"/>
      <w:lvlJc w:val="left"/>
      <w:pPr>
        <w:ind w:left="154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 w16cid:durableId="730811669">
    <w:abstractNumId w:val="10"/>
  </w:num>
  <w:num w:numId="2" w16cid:durableId="143815519">
    <w:abstractNumId w:val="9"/>
  </w:num>
  <w:num w:numId="3" w16cid:durableId="1962418937">
    <w:abstractNumId w:val="8"/>
  </w:num>
  <w:num w:numId="4" w16cid:durableId="226696990">
    <w:abstractNumId w:val="0"/>
  </w:num>
  <w:num w:numId="5" w16cid:durableId="487017708">
    <w:abstractNumId w:val="4"/>
  </w:num>
  <w:num w:numId="6" w16cid:durableId="766847076">
    <w:abstractNumId w:val="14"/>
  </w:num>
  <w:num w:numId="7" w16cid:durableId="383336771">
    <w:abstractNumId w:val="13"/>
  </w:num>
  <w:num w:numId="8" w16cid:durableId="261188668">
    <w:abstractNumId w:val="3"/>
  </w:num>
  <w:num w:numId="9" w16cid:durableId="1476067385">
    <w:abstractNumId w:val="6"/>
  </w:num>
  <w:num w:numId="10" w16cid:durableId="1320188729">
    <w:abstractNumId w:val="5"/>
  </w:num>
  <w:num w:numId="11" w16cid:durableId="1657763237">
    <w:abstractNumId w:val="1"/>
  </w:num>
  <w:num w:numId="12" w16cid:durableId="1089737468">
    <w:abstractNumId w:val="11"/>
  </w:num>
  <w:num w:numId="13" w16cid:durableId="111823711">
    <w:abstractNumId w:val="2"/>
  </w:num>
  <w:num w:numId="14" w16cid:durableId="775366813">
    <w:abstractNumId w:val="7"/>
  </w:num>
  <w:num w:numId="15" w16cid:durableId="11470153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C4D"/>
    <w:rsid w:val="0000234A"/>
    <w:rsid w:val="000166A1"/>
    <w:rsid w:val="00035FC9"/>
    <w:rsid w:val="0003762E"/>
    <w:rsid w:val="000416A3"/>
    <w:rsid w:val="000448E7"/>
    <w:rsid w:val="0005578C"/>
    <w:rsid w:val="0007191D"/>
    <w:rsid w:val="000A22AF"/>
    <w:rsid w:val="000A5813"/>
    <w:rsid w:val="000B06ED"/>
    <w:rsid w:val="000D2ECD"/>
    <w:rsid w:val="000E43A9"/>
    <w:rsid w:val="00111BEB"/>
    <w:rsid w:val="00144B57"/>
    <w:rsid w:val="00155D3C"/>
    <w:rsid w:val="001639D3"/>
    <w:rsid w:val="00166F82"/>
    <w:rsid w:val="00175436"/>
    <w:rsid w:val="001806C3"/>
    <w:rsid w:val="001837DE"/>
    <w:rsid w:val="001A20F4"/>
    <w:rsid w:val="001A359C"/>
    <w:rsid w:val="001C172D"/>
    <w:rsid w:val="001D0194"/>
    <w:rsid w:val="001D117A"/>
    <w:rsid w:val="001D39D4"/>
    <w:rsid w:val="001E08BF"/>
    <w:rsid w:val="001E4131"/>
    <w:rsid w:val="001E5F70"/>
    <w:rsid w:val="001F178B"/>
    <w:rsid w:val="001F7EC5"/>
    <w:rsid w:val="002035A8"/>
    <w:rsid w:val="00205738"/>
    <w:rsid w:val="00223253"/>
    <w:rsid w:val="0022374C"/>
    <w:rsid w:val="00224314"/>
    <w:rsid w:val="00235056"/>
    <w:rsid w:val="00236082"/>
    <w:rsid w:val="002418D0"/>
    <w:rsid w:val="0024278E"/>
    <w:rsid w:val="002501CE"/>
    <w:rsid w:val="00253952"/>
    <w:rsid w:val="00261C87"/>
    <w:rsid w:val="00265447"/>
    <w:rsid w:val="00271BC3"/>
    <w:rsid w:val="002A6F81"/>
    <w:rsid w:val="002A732D"/>
    <w:rsid w:val="002B48B4"/>
    <w:rsid w:val="002E58A2"/>
    <w:rsid w:val="00302A64"/>
    <w:rsid w:val="003032E7"/>
    <w:rsid w:val="003118EF"/>
    <w:rsid w:val="00317A46"/>
    <w:rsid w:val="003342F2"/>
    <w:rsid w:val="00336393"/>
    <w:rsid w:val="00352386"/>
    <w:rsid w:val="0035349A"/>
    <w:rsid w:val="003731C5"/>
    <w:rsid w:val="003805C7"/>
    <w:rsid w:val="003816DD"/>
    <w:rsid w:val="00386452"/>
    <w:rsid w:val="00387C30"/>
    <w:rsid w:val="00394257"/>
    <w:rsid w:val="003B3245"/>
    <w:rsid w:val="003B34B9"/>
    <w:rsid w:val="003C3DBF"/>
    <w:rsid w:val="003C40E7"/>
    <w:rsid w:val="003C5389"/>
    <w:rsid w:val="003D3280"/>
    <w:rsid w:val="003E1A04"/>
    <w:rsid w:val="003E44FD"/>
    <w:rsid w:val="003E7AAF"/>
    <w:rsid w:val="003F5DF9"/>
    <w:rsid w:val="00400C1C"/>
    <w:rsid w:val="00416D14"/>
    <w:rsid w:val="00440706"/>
    <w:rsid w:val="00443700"/>
    <w:rsid w:val="00447F8B"/>
    <w:rsid w:val="00463590"/>
    <w:rsid w:val="0046676A"/>
    <w:rsid w:val="00475E70"/>
    <w:rsid w:val="00476C81"/>
    <w:rsid w:val="00476D85"/>
    <w:rsid w:val="004904E7"/>
    <w:rsid w:val="0049335C"/>
    <w:rsid w:val="004949E9"/>
    <w:rsid w:val="004E2B6B"/>
    <w:rsid w:val="00506F36"/>
    <w:rsid w:val="00507FFC"/>
    <w:rsid w:val="0051327F"/>
    <w:rsid w:val="0052215F"/>
    <w:rsid w:val="00543C1F"/>
    <w:rsid w:val="00567D14"/>
    <w:rsid w:val="00575FBA"/>
    <w:rsid w:val="00582A60"/>
    <w:rsid w:val="00587BA6"/>
    <w:rsid w:val="005943AC"/>
    <w:rsid w:val="005B545E"/>
    <w:rsid w:val="005C3F51"/>
    <w:rsid w:val="005C7DBA"/>
    <w:rsid w:val="005D006F"/>
    <w:rsid w:val="005D4703"/>
    <w:rsid w:val="005D5F0D"/>
    <w:rsid w:val="006018C2"/>
    <w:rsid w:val="00627BF9"/>
    <w:rsid w:val="00633CDC"/>
    <w:rsid w:val="00636557"/>
    <w:rsid w:val="00657406"/>
    <w:rsid w:val="006639E1"/>
    <w:rsid w:val="00665964"/>
    <w:rsid w:val="00674A23"/>
    <w:rsid w:val="00682664"/>
    <w:rsid w:val="006915AE"/>
    <w:rsid w:val="00694843"/>
    <w:rsid w:val="006B059F"/>
    <w:rsid w:val="006B2EA2"/>
    <w:rsid w:val="006C4F99"/>
    <w:rsid w:val="00706C72"/>
    <w:rsid w:val="00726F52"/>
    <w:rsid w:val="00730F62"/>
    <w:rsid w:val="0074425E"/>
    <w:rsid w:val="00757FFE"/>
    <w:rsid w:val="00783476"/>
    <w:rsid w:val="007A1AB0"/>
    <w:rsid w:val="007D1A53"/>
    <w:rsid w:val="007D615B"/>
    <w:rsid w:val="008168A9"/>
    <w:rsid w:val="00820519"/>
    <w:rsid w:val="008277D6"/>
    <w:rsid w:val="00831354"/>
    <w:rsid w:val="00833068"/>
    <w:rsid w:val="008371D7"/>
    <w:rsid w:val="008407CB"/>
    <w:rsid w:val="00846E2B"/>
    <w:rsid w:val="0085035A"/>
    <w:rsid w:val="008608E8"/>
    <w:rsid w:val="00861415"/>
    <w:rsid w:val="0086345B"/>
    <w:rsid w:val="008759BE"/>
    <w:rsid w:val="008776B0"/>
    <w:rsid w:val="00897918"/>
    <w:rsid w:val="008C3A77"/>
    <w:rsid w:val="008C3AC2"/>
    <w:rsid w:val="008D0A34"/>
    <w:rsid w:val="008D120C"/>
    <w:rsid w:val="008E213F"/>
    <w:rsid w:val="008E5D55"/>
    <w:rsid w:val="0092029A"/>
    <w:rsid w:val="0093782E"/>
    <w:rsid w:val="00940801"/>
    <w:rsid w:val="00946D9D"/>
    <w:rsid w:val="00947744"/>
    <w:rsid w:val="00947DE9"/>
    <w:rsid w:val="0095129D"/>
    <w:rsid w:val="00953D61"/>
    <w:rsid w:val="00957A81"/>
    <w:rsid w:val="00976BE1"/>
    <w:rsid w:val="009853B9"/>
    <w:rsid w:val="009878C4"/>
    <w:rsid w:val="00993932"/>
    <w:rsid w:val="00996818"/>
    <w:rsid w:val="009A4DC7"/>
    <w:rsid w:val="009B14F5"/>
    <w:rsid w:val="009B41EF"/>
    <w:rsid w:val="009D35DD"/>
    <w:rsid w:val="009E22DD"/>
    <w:rsid w:val="009E4869"/>
    <w:rsid w:val="00A034ED"/>
    <w:rsid w:val="00A17462"/>
    <w:rsid w:val="00A23A81"/>
    <w:rsid w:val="00A259B6"/>
    <w:rsid w:val="00A30522"/>
    <w:rsid w:val="00A3187D"/>
    <w:rsid w:val="00A53EEA"/>
    <w:rsid w:val="00A62DB5"/>
    <w:rsid w:val="00A67BE1"/>
    <w:rsid w:val="00A70330"/>
    <w:rsid w:val="00A76B20"/>
    <w:rsid w:val="00A91658"/>
    <w:rsid w:val="00AA0CB6"/>
    <w:rsid w:val="00AA4BC5"/>
    <w:rsid w:val="00AA65F1"/>
    <w:rsid w:val="00AD296E"/>
    <w:rsid w:val="00AD4971"/>
    <w:rsid w:val="00AE0EF7"/>
    <w:rsid w:val="00AE2B2F"/>
    <w:rsid w:val="00AF3E49"/>
    <w:rsid w:val="00B043A1"/>
    <w:rsid w:val="00B0667B"/>
    <w:rsid w:val="00B11320"/>
    <w:rsid w:val="00B130CB"/>
    <w:rsid w:val="00B273D4"/>
    <w:rsid w:val="00B30891"/>
    <w:rsid w:val="00B64F48"/>
    <w:rsid w:val="00B70563"/>
    <w:rsid w:val="00B710D5"/>
    <w:rsid w:val="00B818E5"/>
    <w:rsid w:val="00B82C1D"/>
    <w:rsid w:val="00B864F5"/>
    <w:rsid w:val="00BA39F2"/>
    <w:rsid w:val="00BB65F0"/>
    <w:rsid w:val="00BC522B"/>
    <w:rsid w:val="00BD10A1"/>
    <w:rsid w:val="00BD5C80"/>
    <w:rsid w:val="00BF0E66"/>
    <w:rsid w:val="00BF652E"/>
    <w:rsid w:val="00C06522"/>
    <w:rsid w:val="00C27BEE"/>
    <w:rsid w:val="00C4246A"/>
    <w:rsid w:val="00C50001"/>
    <w:rsid w:val="00C53498"/>
    <w:rsid w:val="00CB41BA"/>
    <w:rsid w:val="00CC5BE8"/>
    <w:rsid w:val="00CD5779"/>
    <w:rsid w:val="00CE1DD4"/>
    <w:rsid w:val="00CF01B9"/>
    <w:rsid w:val="00CF24C3"/>
    <w:rsid w:val="00CF697E"/>
    <w:rsid w:val="00D00B23"/>
    <w:rsid w:val="00D00B6F"/>
    <w:rsid w:val="00D12776"/>
    <w:rsid w:val="00D22D17"/>
    <w:rsid w:val="00D35318"/>
    <w:rsid w:val="00D36062"/>
    <w:rsid w:val="00D438F7"/>
    <w:rsid w:val="00D5538E"/>
    <w:rsid w:val="00D56026"/>
    <w:rsid w:val="00D65CBA"/>
    <w:rsid w:val="00D75B12"/>
    <w:rsid w:val="00D923A7"/>
    <w:rsid w:val="00D93524"/>
    <w:rsid w:val="00DA0441"/>
    <w:rsid w:val="00DA1272"/>
    <w:rsid w:val="00DA5D31"/>
    <w:rsid w:val="00DC0B43"/>
    <w:rsid w:val="00DC0C4D"/>
    <w:rsid w:val="00DC0C68"/>
    <w:rsid w:val="00DC273E"/>
    <w:rsid w:val="00DD08A7"/>
    <w:rsid w:val="00DE2CD4"/>
    <w:rsid w:val="00DF1612"/>
    <w:rsid w:val="00DF39F0"/>
    <w:rsid w:val="00DF4E27"/>
    <w:rsid w:val="00E1326D"/>
    <w:rsid w:val="00E1399D"/>
    <w:rsid w:val="00E139FC"/>
    <w:rsid w:val="00E13A12"/>
    <w:rsid w:val="00E33F8D"/>
    <w:rsid w:val="00E51B93"/>
    <w:rsid w:val="00E542DB"/>
    <w:rsid w:val="00E845C8"/>
    <w:rsid w:val="00E93379"/>
    <w:rsid w:val="00E95422"/>
    <w:rsid w:val="00E95470"/>
    <w:rsid w:val="00E9772D"/>
    <w:rsid w:val="00EA41F0"/>
    <w:rsid w:val="00EB4A6E"/>
    <w:rsid w:val="00EC014E"/>
    <w:rsid w:val="00EC7264"/>
    <w:rsid w:val="00ED504F"/>
    <w:rsid w:val="00EE77DA"/>
    <w:rsid w:val="00EF61FA"/>
    <w:rsid w:val="00F007FA"/>
    <w:rsid w:val="00F3720D"/>
    <w:rsid w:val="00F50936"/>
    <w:rsid w:val="00F50952"/>
    <w:rsid w:val="00F51A27"/>
    <w:rsid w:val="00F641F8"/>
    <w:rsid w:val="00F64E55"/>
    <w:rsid w:val="00F66C12"/>
    <w:rsid w:val="00F702F2"/>
    <w:rsid w:val="00F71D27"/>
    <w:rsid w:val="00F81067"/>
    <w:rsid w:val="00F84E89"/>
    <w:rsid w:val="00FA1439"/>
    <w:rsid w:val="00FA5753"/>
    <w:rsid w:val="00FB6C5E"/>
    <w:rsid w:val="00FC363A"/>
    <w:rsid w:val="00FD1497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94BD191"/>
  <w15:docId w15:val="{4E5F9983-796B-4B84-A92A-8678D33B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39FC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rsid w:val="00E139FC"/>
    <w:pPr>
      <w:keepNext/>
      <w:outlineLvl w:val="0"/>
    </w:pPr>
    <w:rPr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E139FC"/>
    <w:pPr>
      <w:ind w:firstLine="708"/>
      <w:jc w:val="both"/>
    </w:pPr>
  </w:style>
  <w:style w:type="paragraph" w:styleId="Sadraj1">
    <w:name w:val="toc 1"/>
    <w:basedOn w:val="Normal"/>
    <w:next w:val="Normal"/>
    <w:autoRedefine/>
    <w:semiHidden/>
    <w:rsid w:val="00C50001"/>
    <w:rPr>
      <w:b/>
      <w:position w:val="-24"/>
    </w:rPr>
  </w:style>
  <w:style w:type="character" w:customStyle="1" w:styleId="bprimjeri">
    <w:name w:val="b_primjeri"/>
    <w:basedOn w:val="Zadanifontodlomka"/>
    <w:rsid w:val="00E139FC"/>
  </w:style>
  <w:style w:type="character" w:styleId="Hiperveza">
    <w:name w:val="Hyperlink"/>
    <w:basedOn w:val="Zadanifontodlomka"/>
    <w:rsid w:val="00E139FC"/>
    <w:rPr>
      <w:color w:val="0000FF"/>
      <w:u w:val="single"/>
    </w:rPr>
  </w:style>
  <w:style w:type="paragraph" w:styleId="Tijeloteksta-uvlaka2">
    <w:name w:val="Body Text Indent 2"/>
    <w:aliases w:val="  uvlaka 2"/>
    <w:basedOn w:val="Normal"/>
    <w:rsid w:val="00E139FC"/>
    <w:pPr>
      <w:ind w:left="720"/>
      <w:jc w:val="both"/>
    </w:pPr>
  </w:style>
  <w:style w:type="paragraph" w:styleId="StandardWeb">
    <w:name w:val="Normal (Web)"/>
    <w:basedOn w:val="Normal"/>
    <w:rsid w:val="00F84E89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E542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proreda">
    <w:name w:val="No Spacing"/>
    <w:uiPriority w:val="1"/>
    <w:qFormat/>
    <w:rsid w:val="00E542DB"/>
    <w:rPr>
      <w:rFonts w:ascii="Calibri" w:eastAsia="Calibri" w:hAnsi="Calibri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rsid w:val="0083135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31354"/>
    <w:rPr>
      <w:rFonts w:ascii="Tahoma" w:hAnsi="Tahoma" w:cs="Tahoma"/>
      <w:sz w:val="16"/>
      <w:szCs w:val="16"/>
      <w:lang w:val="hr-HR" w:eastAsia="hr-HR"/>
    </w:rPr>
  </w:style>
  <w:style w:type="paragraph" w:styleId="Revizija">
    <w:name w:val="Revision"/>
    <w:hidden/>
    <w:uiPriority w:val="99"/>
    <w:semiHidden/>
    <w:rsid w:val="000D2ECD"/>
    <w:rPr>
      <w:sz w:val="24"/>
      <w:szCs w:val="24"/>
      <w:lang w:val="hr-HR" w:eastAsia="hr-HR"/>
    </w:rPr>
  </w:style>
  <w:style w:type="character" w:styleId="Referencakomentara">
    <w:name w:val="annotation reference"/>
    <w:basedOn w:val="Zadanifontodlomka"/>
    <w:semiHidden/>
    <w:unhideWhenUsed/>
    <w:rsid w:val="00FF14A0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FF14A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FF14A0"/>
    <w:rPr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FF14A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FF14A0"/>
    <w:rPr>
      <w:b/>
      <w:bCs/>
      <w:lang w:val="hr-HR" w:eastAsia="hr-HR"/>
    </w:rPr>
  </w:style>
  <w:style w:type="paragraph" w:styleId="Zaglavlje">
    <w:name w:val="header"/>
    <w:basedOn w:val="Normal"/>
    <w:link w:val="ZaglavljeChar"/>
    <w:unhideWhenUsed/>
    <w:rsid w:val="00DC0C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C0C4D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nhideWhenUsed/>
    <w:rsid w:val="00DC0C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DC0C4D"/>
    <w:rPr>
      <w:sz w:val="24"/>
      <w:szCs w:val="24"/>
      <w:lang w:val="hr-HR" w:eastAsia="hr-HR"/>
    </w:rPr>
  </w:style>
  <w:style w:type="paragraph" w:customStyle="1" w:styleId="box8282827">
    <w:name w:val="box_8282827"/>
    <w:basedOn w:val="Normal"/>
    <w:rsid w:val="002501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cvode.hr/wp-content/uploads/2015/12/Privola-za-obradu-osobnih-podataka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cvode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cvod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bartolec\Desktop\VANJSKI_MEMORANDUM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A3F2E-EDF4-4862-966C-6CCD5906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VANJSKI_MEMORANDUM</Template>
  <TotalTime>1</TotalTime>
  <Pages>4</Pages>
  <Words>1032</Words>
  <Characters>5887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Komunalac D.O.O.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Vedran Bartolec</dc:creator>
  <cp:lastModifiedBy>Maja Hleb</cp:lastModifiedBy>
  <cp:revision>2</cp:revision>
  <cp:lastPrinted>2016-05-27T12:26:00Z</cp:lastPrinted>
  <dcterms:created xsi:type="dcterms:W3CDTF">2023-01-25T07:42:00Z</dcterms:created>
  <dcterms:modified xsi:type="dcterms:W3CDTF">2023-01-25T07:42:00Z</dcterms:modified>
</cp:coreProperties>
</file>